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3FE2E" w14:textId="77777777" w:rsidR="00FE49B4" w:rsidRDefault="00FE49B4" w:rsidP="00FE49B4">
      <w:pPr>
        <w:spacing w:line="14" w:lineRule="exact"/>
        <w:sectPr w:rsidR="00FE49B4" w:rsidSect="00666041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2438" w:right="3629" w:bottom="1871" w:left="1418" w:header="454" w:footer="454" w:gutter="0"/>
          <w:cols w:space="708"/>
          <w:titlePg/>
          <w:docGrid w:linePitch="360"/>
        </w:sectPr>
      </w:pPr>
    </w:p>
    <w:p w14:paraId="76EB1482" w14:textId="77777777" w:rsidR="004324D3" w:rsidRPr="004324D3" w:rsidRDefault="004324D3" w:rsidP="00FE49B4">
      <w:pPr>
        <w:spacing w:line="14" w:lineRule="exact"/>
      </w:pPr>
    </w:p>
    <w:p w14:paraId="500E174C" w14:textId="2C8AA1B1" w:rsidR="003C618C" w:rsidRDefault="003C618C" w:rsidP="00A634E9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kern w:val="0"/>
          <w14:stylisticSets/>
        </w:rPr>
      </w:pPr>
      <w:r>
        <w:rPr>
          <w:rFonts w:cs="Arial"/>
          <w:b/>
          <w:bCs/>
          <w:color w:val="000000"/>
          <w:kern w:val="0"/>
          <w14:stylisticSets/>
        </w:rPr>
        <w:t xml:space="preserve">Information über Nachbesetzungsbedarf </w:t>
      </w:r>
      <w:r w:rsidR="00A634E9" w:rsidRPr="007D0A5A">
        <w:rPr>
          <w:rFonts w:cs="Arial"/>
          <w:b/>
          <w:bCs/>
          <w:color w:val="000000"/>
          <w:kern w:val="0"/>
          <w14:stylisticSets/>
        </w:rPr>
        <w:t>für die Professur (W2) „</w:t>
      </w:r>
      <w:sdt>
        <w:sdtPr>
          <w:rPr>
            <w:rFonts w:cs="Arial"/>
            <w:b/>
            <w:bCs/>
            <w:color w:val="000000"/>
            <w:kern w:val="0"/>
            <w14:stylisticSets/>
          </w:rPr>
          <w:id w:val="391311353"/>
          <w:placeholder>
            <w:docPart w:val="95E77251840E45DE905049D9E33DBA2F"/>
          </w:placeholder>
          <w:showingPlcHdr/>
        </w:sdtPr>
        <w:sdtEndPr/>
        <w:sdtContent>
          <w:r w:rsidR="00A634E9">
            <w:rPr>
              <w:rStyle w:val="Platzhaltertext"/>
            </w:rPr>
            <w:t>Titel der Professur</w:t>
          </w:r>
        </w:sdtContent>
      </w:sdt>
      <w:r w:rsidR="00A634E9" w:rsidRPr="007D0A5A">
        <w:rPr>
          <w:rFonts w:cs="Arial"/>
          <w:b/>
          <w:bCs/>
          <w:color w:val="000000"/>
          <w:kern w:val="0"/>
          <w14:stylisticSets/>
        </w:rPr>
        <w:t xml:space="preserve">“ </w:t>
      </w:r>
      <w:r w:rsidR="00A634E9">
        <w:rPr>
          <w:rFonts w:cs="Arial"/>
          <w:b/>
          <w:bCs/>
          <w:color w:val="000000"/>
          <w:kern w:val="0"/>
          <w14:stylisticSets/>
        </w:rPr>
        <w:t xml:space="preserve"> </w:t>
      </w:r>
      <w:r w:rsidR="00DC4A93">
        <w:rPr>
          <w:rFonts w:cs="Arial"/>
          <w:b/>
          <w:bCs/>
          <w:color w:val="000000"/>
          <w:kern w:val="0"/>
          <w14:stylisticSets/>
        </w:rPr>
        <w:t xml:space="preserve"> am Fachbereich</w:t>
      </w:r>
      <w:r w:rsidR="00A634E9">
        <w:rPr>
          <w:rFonts w:cs="Arial"/>
          <w:b/>
          <w:bCs/>
          <w:color w:val="000000"/>
          <w:kern w:val="0"/>
          <w14:stylisticSets/>
        </w:rPr>
        <w:t xml:space="preserve"> </w:t>
      </w:r>
      <w:sdt>
        <w:sdtPr>
          <w:rPr>
            <w:rFonts w:cs="Arial"/>
            <w:b/>
            <w:bCs/>
            <w:color w:val="000000"/>
            <w:kern w:val="0"/>
            <w14:stylisticSets/>
          </w:rPr>
          <w:alias w:val="Fachbereich"/>
          <w:tag w:val="Wald und Umwelt"/>
          <w:id w:val="-434833349"/>
          <w:placeholder>
            <w:docPart w:val="16F674DF17C64BDD9D2638B2F41A86AF"/>
          </w:placeholder>
          <w:showingPlcHdr/>
          <w:dropDownList>
            <w:listItem w:value="Wählen Sie ein Element aus."/>
            <w:listItem w:displayText="Wald und Umwelt" w:value="Wald und Umwelt"/>
            <w:listItem w:displayText="Landschaftsnutzung und Naturschutz" w:value="Landschaftsnutzung und Naturschutz"/>
            <w:listItem w:displayText="Holzingenieurwesen" w:value="Holzingenieurwesen"/>
            <w:listItem w:displayText="Nachhaltige Wirtschaft" w:value="Nachhaltige Wirtschaft"/>
          </w:dropDownList>
        </w:sdtPr>
        <w:sdtEndPr/>
        <w:sdtContent>
          <w:r w:rsidR="00A634E9" w:rsidRPr="00967BE3">
            <w:rPr>
              <w:rStyle w:val="Platzhaltertext"/>
            </w:rPr>
            <w:t>Wählen Sie ein Element aus.</w:t>
          </w:r>
        </w:sdtContent>
      </w:sdt>
    </w:p>
    <w:p w14:paraId="47415C4C" w14:textId="6BD690BD" w:rsidR="00103E2B" w:rsidRDefault="00103E2B" w:rsidP="0079195A">
      <w:pPr>
        <w:jc w:val="both"/>
      </w:pPr>
    </w:p>
    <w:p w14:paraId="217BA650" w14:textId="77777777" w:rsidR="004D177F" w:rsidRDefault="004D177F" w:rsidP="0079195A">
      <w:pPr>
        <w:jc w:val="both"/>
      </w:pPr>
    </w:p>
    <w:tbl>
      <w:tblPr>
        <w:tblStyle w:val="Tabellenraster"/>
        <w:tblpPr w:vertAnchor="page" w:horzAnchor="page" w:tblpX="8563" w:tblpY="4764"/>
        <w:tblW w:w="0" w:type="auto"/>
        <w:tblLook w:val="04A0" w:firstRow="1" w:lastRow="0" w:firstColumn="1" w:lastColumn="0" w:noHBand="0" w:noVBand="1"/>
      </w:tblPr>
      <w:tblGrid>
        <w:gridCol w:w="3119"/>
      </w:tblGrid>
      <w:tr w:rsidR="00103E2B" w14:paraId="649EC248" w14:textId="77777777" w:rsidTr="008A3729">
        <w:tc>
          <w:tcPr>
            <w:tcW w:w="3119" w:type="dxa"/>
          </w:tcPr>
          <w:p w14:paraId="317EB2D1" w14:textId="49E268A2" w:rsidR="00103E2B" w:rsidRPr="00E94421" w:rsidRDefault="00E94421" w:rsidP="0079195A">
            <w:pPr>
              <w:spacing w:line="198" w:lineRule="exac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/>
            </w:r>
            <w:r>
              <w:rPr>
                <w:sz w:val="17"/>
                <w:szCs w:val="17"/>
              </w:rPr>
              <w:instrText xml:space="preserve"> DATE  \@ "d. MMMM yyyy" </w:instrText>
            </w:r>
            <w:r>
              <w:rPr>
                <w:sz w:val="17"/>
                <w:szCs w:val="17"/>
              </w:rPr>
              <w:fldChar w:fldCharType="separate"/>
            </w:r>
            <w:r w:rsidR="00EF02F6">
              <w:rPr>
                <w:noProof/>
                <w:sz w:val="17"/>
                <w:szCs w:val="17"/>
              </w:rPr>
              <w:t>2. Februar 2023</w:t>
            </w:r>
            <w:r>
              <w:rPr>
                <w:sz w:val="17"/>
                <w:szCs w:val="17"/>
              </w:rPr>
              <w:fldChar w:fldCharType="end"/>
            </w:r>
          </w:p>
        </w:tc>
      </w:tr>
    </w:tbl>
    <w:tbl>
      <w:tblPr>
        <w:tblStyle w:val="Tabellenraster"/>
        <w:tblpPr w:vertAnchor="page" w:horzAnchor="page" w:tblpX="8563" w:tblpY="2649"/>
        <w:tblW w:w="0" w:type="auto"/>
        <w:tblLook w:val="04A0" w:firstRow="1" w:lastRow="0" w:firstColumn="1" w:lastColumn="0" w:noHBand="0" w:noVBand="1"/>
      </w:tblPr>
      <w:tblGrid>
        <w:gridCol w:w="3239"/>
      </w:tblGrid>
      <w:tr w:rsidR="00F57E14" w:rsidRPr="00C42FF7" w14:paraId="4AC8E02C" w14:textId="77777777" w:rsidTr="006B32D6">
        <w:trPr>
          <w:trHeight w:hRule="exact" w:val="1452"/>
        </w:trPr>
        <w:tc>
          <w:tcPr>
            <w:tcW w:w="3239" w:type="dxa"/>
            <w:vAlign w:val="bottom"/>
          </w:tcPr>
          <w:p w14:paraId="36562C7E" w14:textId="77777777" w:rsidR="000B0F71" w:rsidRDefault="000B0F71" w:rsidP="000B0F7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/>
                <w:kern w:val="0"/>
                <w14:stylisticSets/>
              </w:rPr>
            </w:pPr>
            <w:r w:rsidRPr="00EF02F6">
              <w:rPr>
                <w:rFonts w:cs="Arial"/>
                <w:bCs/>
                <w:color w:val="000000"/>
                <w:kern w:val="0"/>
                <w:sz w:val="18"/>
                <w:szCs w:val="18"/>
                <w14:stylisticSets/>
              </w:rPr>
              <w:t xml:space="preserve">Fachbereich </w:t>
            </w:r>
            <w:sdt>
              <w:sdtPr>
                <w:rPr>
                  <w:rFonts w:cs="Arial"/>
                  <w:bCs/>
                  <w:color w:val="000000"/>
                  <w:kern w:val="0"/>
                  <w:sz w:val="18"/>
                  <w:szCs w:val="18"/>
                  <w14:stylisticSets/>
                </w:rPr>
                <w:alias w:val="Fachbereich"/>
                <w:tag w:val="Wald und Umwelt"/>
                <w:id w:val="766809824"/>
                <w:placeholder>
                  <w:docPart w:val="4576D53A13FA49D5AA8523972ED6F5B6"/>
                </w:placeholder>
                <w:showingPlcHdr/>
                <w:dropDownList>
                  <w:listItem w:value="Wählen Sie ein Element aus."/>
                  <w:listItem w:displayText="Wald und Umwelt" w:value="Wald und Umwelt"/>
                  <w:listItem w:displayText="Landschaftsnutzung und Naturschutz" w:value="Landschaftsnutzung und Naturschutz"/>
                  <w:listItem w:displayText="Holzingenieurwesen" w:value="Holzingenieurwesen"/>
                  <w:listItem w:displayText="Nachhaltige Wirtschaft" w:value="Nachhaltige Wirtschaft"/>
                </w:dropDownList>
              </w:sdtPr>
              <w:sdtContent>
                <w:r w:rsidRPr="00EF02F6">
                  <w:rPr>
                    <w:rStyle w:val="Platzhaltertext"/>
                    <w:sz w:val="18"/>
                    <w:szCs w:val="18"/>
                  </w:rPr>
                  <w:t>Wählen Sie ein Element aus.</w:t>
                </w:r>
              </w:sdtContent>
            </w:sdt>
          </w:p>
          <w:p w14:paraId="1275F954" w14:textId="4EC78E13" w:rsidR="00F57E14" w:rsidRDefault="003C618C" w:rsidP="00F57E14">
            <w:pPr>
              <w:widowControl w:val="0"/>
              <w:spacing w:line="240" w:lineRule="auto"/>
            </w:pPr>
            <w:r>
              <w:rPr>
                <w:rFonts w:cs="Arial"/>
                <w:bCs/>
                <w:color w:val="000000"/>
                <w:kern w:val="0"/>
                <w:sz w:val="18"/>
                <w:szCs w:val="18"/>
              </w:rPr>
              <w:t>Dekan*in</w:t>
            </w:r>
            <w:r w:rsidR="000B0F71">
              <w:rPr>
                <w:rFonts w:cs="Arial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F57E14">
              <w:rPr>
                <w:rFonts w:cs="Arial"/>
                <w:bCs/>
                <w:color w:val="000000"/>
                <w:kern w:val="0"/>
                <w:sz w:val="18"/>
                <w:szCs w:val="18"/>
              </w:rPr>
              <w:t xml:space="preserve">Prof. </w:t>
            </w:r>
            <w:sdt>
              <w:sdtPr>
                <w:rPr>
                  <w:rFonts w:cs="Arial"/>
                  <w:bCs/>
                  <w:color w:val="000000"/>
                  <w:kern w:val="0"/>
                  <w:sz w:val="18"/>
                  <w:szCs w:val="18"/>
                </w:rPr>
                <w:id w:val="-1931727051"/>
                <w:placeholder>
                  <w:docPart w:val="DefaultPlaceholder_-1854013440"/>
                </w:placeholder>
                <w:text/>
              </w:sdtPr>
              <w:sdtContent>
                <w:r w:rsidR="00EF02F6">
                  <w:rPr>
                    <w:rFonts w:cs="Arial"/>
                    <w:bCs/>
                    <w:color w:val="000000"/>
                    <w:kern w:val="0"/>
                    <w:sz w:val="18"/>
                    <w:szCs w:val="18"/>
                  </w:rPr>
                  <w:t>Name</w:t>
                </w:r>
              </w:sdtContent>
            </w:sdt>
          </w:p>
          <w:p w14:paraId="15938695" w14:textId="69A3FD23" w:rsidR="00F57E14" w:rsidRDefault="00F57E14" w:rsidP="00F57E14">
            <w:pPr>
              <w:widowControl w:val="0"/>
              <w:spacing w:line="240" w:lineRule="auto"/>
            </w:pPr>
            <w:r>
              <w:rPr>
                <w:rFonts w:cs="Arial"/>
                <w:bCs/>
                <w:color w:val="000000"/>
                <w:kern w:val="0"/>
                <w:sz w:val="18"/>
                <w:szCs w:val="18"/>
              </w:rPr>
              <w:t xml:space="preserve">Tel/Phone +49 (0)3334 657 </w:t>
            </w:r>
            <w:r w:rsidR="00EF02F6">
              <w:rPr>
                <w:rFonts w:cs="Arial"/>
                <w:bCs/>
                <w:color w:val="000000"/>
                <w:kern w:val="0"/>
                <w:sz w:val="18"/>
                <w:szCs w:val="18"/>
              </w:rPr>
              <w:t xml:space="preserve">- </w:t>
            </w:r>
          </w:p>
          <w:p w14:paraId="579EC018" w14:textId="02782FF8" w:rsidR="00F57E14" w:rsidRDefault="00F57E14" w:rsidP="00F57E14">
            <w:pPr>
              <w:widowControl w:val="0"/>
              <w:spacing w:line="240" w:lineRule="auto"/>
            </w:pPr>
            <w:r>
              <w:rPr>
                <w:rFonts w:cs="Arial"/>
                <w:bCs/>
                <w:color w:val="000000"/>
                <w:kern w:val="0"/>
                <w:sz w:val="18"/>
                <w:szCs w:val="18"/>
              </w:rPr>
              <w:t>@hnee.de</w:t>
            </w:r>
          </w:p>
          <w:p w14:paraId="003C3AE1" w14:textId="77777777" w:rsidR="00F57E14" w:rsidRDefault="00F57E14" w:rsidP="00F57E14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  <w:p w14:paraId="30BFD7DC" w14:textId="645422DB" w:rsidR="00F57E14" w:rsidRPr="004324D3" w:rsidRDefault="00F57E14" w:rsidP="00F57E14">
            <w:pPr>
              <w:spacing w:line="198" w:lineRule="exact"/>
              <w:jc w:val="both"/>
              <w:rPr>
                <w:sz w:val="16"/>
                <w:szCs w:val="16"/>
                <w:lang w:val="fr-FR"/>
              </w:rPr>
            </w:pPr>
          </w:p>
        </w:tc>
      </w:tr>
    </w:tbl>
    <w:tbl>
      <w:tblPr>
        <w:tblStyle w:val="Tabellenraster"/>
        <w:tblpPr w:vertAnchor="page" w:horzAnchor="margin" w:tblpY="3148"/>
        <w:tblW w:w="0" w:type="auto"/>
        <w:tblLook w:val="04A0" w:firstRow="1" w:lastRow="0" w:firstColumn="1" w:lastColumn="0" w:noHBand="0" w:noVBand="1"/>
      </w:tblPr>
      <w:tblGrid>
        <w:gridCol w:w="4366"/>
      </w:tblGrid>
      <w:tr w:rsidR="00103E2B" w14:paraId="7AA9EB58" w14:textId="77777777" w:rsidTr="008A3729">
        <w:trPr>
          <w:trHeight w:hRule="exact" w:val="1644"/>
        </w:trPr>
        <w:tc>
          <w:tcPr>
            <w:tcW w:w="4366" w:type="dxa"/>
          </w:tcPr>
          <w:p w14:paraId="158134FC" w14:textId="77777777" w:rsidR="00103E2B" w:rsidRDefault="003C618C" w:rsidP="00A634E9">
            <w:pPr>
              <w:autoSpaceDE w:val="0"/>
              <w:autoSpaceDN w:val="0"/>
              <w:adjustRightInd w:val="0"/>
              <w:spacing w:line="240" w:lineRule="auto"/>
            </w:pPr>
            <w:r>
              <w:t>Präsident HNEE</w:t>
            </w:r>
          </w:p>
          <w:p w14:paraId="174CDC3E" w14:textId="1C911FD9" w:rsidR="00A634E9" w:rsidRDefault="00A634E9" w:rsidP="00A634E9">
            <w:pPr>
              <w:autoSpaceDE w:val="0"/>
              <w:autoSpaceDN w:val="0"/>
              <w:adjustRightInd w:val="0"/>
              <w:spacing w:line="240" w:lineRule="auto"/>
            </w:pPr>
            <w:r>
              <w:t>Prof. Dr. M. Barth</w:t>
            </w:r>
          </w:p>
        </w:tc>
      </w:tr>
    </w:tbl>
    <w:p w14:paraId="6CED83C1" w14:textId="13B51BF2" w:rsidR="006B32D6" w:rsidRPr="007D0A5A" w:rsidRDefault="006B32D6" w:rsidP="006B32D6">
      <w:pPr>
        <w:autoSpaceDE w:val="0"/>
        <w:autoSpaceDN w:val="0"/>
        <w:adjustRightInd w:val="0"/>
        <w:spacing w:line="240" w:lineRule="auto"/>
        <w:rPr>
          <w:rFonts w:cs="Arial"/>
          <w:color w:val="000000"/>
          <w:kern w:val="0"/>
          <w14:stylisticSets/>
        </w:rPr>
      </w:pPr>
      <w:r w:rsidRPr="007D0A5A">
        <w:rPr>
          <w:rFonts w:cs="Arial"/>
          <w:color w:val="000000"/>
          <w:kern w:val="0"/>
          <w14:stylisticSets/>
        </w:rPr>
        <w:t xml:space="preserve">Sehr </w:t>
      </w:r>
      <w:r w:rsidR="003C618C" w:rsidRPr="007D0A5A">
        <w:rPr>
          <w:rFonts w:cs="Arial"/>
          <w:color w:val="000000"/>
          <w:kern w:val="0"/>
          <w14:stylisticSets/>
        </w:rPr>
        <w:t>geehrte</w:t>
      </w:r>
      <w:r w:rsidR="003C618C">
        <w:rPr>
          <w:rFonts w:cs="Arial"/>
          <w:color w:val="000000"/>
          <w:kern w:val="0"/>
          <w14:stylisticSets/>
        </w:rPr>
        <w:t>r</w:t>
      </w:r>
      <w:r w:rsidR="00A634E9">
        <w:rPr>
          <w:rFonts w:cs="Arial"/>
          <w:color w:val="000000"/>
          <w:kern w:val="0"/>
          <w14:stylisticSets/>
        </w:rPr>
        <w:t xml:space="preserve"> Prof. Barth</w:t>
      </w:r>
      <w:r w:rsidR="003C618C">
        <w:rPr>
          <w:rFonts w:cs="Arial"/>
          <w:color w:val="000000"/>
          <w:kern w:val="0"/>
          <w14:stylisticSets/>
        </w:rPr>
        <w:t>,</w:t>
      </w:r>
      <w:r w:rsidRPr="007D0A5A">
        <w:rPr>
          <w:rFonts w:cs="Arial"/>
          <w:color w:val="000000"/>
          <w:kern w:val="0"/>
          <w14:stylisticSets/>
        </w:rPr>
        <w:t xml:space="preserve"> </w:t>
      </w:r>
    </w:p>
    <w:p w14:paraId="6EE4796C" w14:textId="6FCCD329" w:rsidR="006B32D6" w:rsidRDefault="006B32D6" w:rsidP="006B32D6">
      <w:pPr>
        <w:autoSpaceDE w:val="0"/>
        <w:autoSpaceDN w:val="0"/>
        <w:adjustRightInd w:val="0"/>
        <w:spacing w:line="240" w:lineRule="auto"/>
        <w:rPr>
          <w:rFonts w:cs="Arial"/>
          <w:color w:val="000000"/>
          <w:kern w:val="0"/>
          <w14:stylisticSets/>
        </w:rPr>
      </w:pPr>
    </w:p>
    <w:p w14:paraId="2E7EDB72" w14:textId="67CD156A" w:rsidR="003C618C" w:rsidRDefault="003C618C" w:rsidP="006B32D6">
      <w:pPr>
        <w:autoSpaceDE w:val="0"/>
        <w:autoSpaceDN w:val="0"/>
        <w:adjustRightInd w:val="0"/>
        <w:spacing w:line="240" w:lineRule="auto"/>
        <w:rPr>
          <w:rFonts w:cs="Arial"/>
          <w:color w:val="000000"/>
          <w:kern w:val="0"/>
          <w14:stylisticSets/>
        </w:rPr>
      </w:pPr>
      <w:r>
        <w:rPr>
          <w:rFonts w:cs="Arial"/>
          <w:color w:val="000000"/>
          <w:kern w:val="0"/>
          <w14:stylisticSets/>
        </w:rPr>
        <w:t xml:space="preserve">das Beschäftigungsverhältnis des Kollegen/ der Kollegin Prof. Dr.  </w:t>
      </w:r>
      <w:sdt>
        <w:sdtPr>
          <w:rPr>
            <w:rFonts w:cs="Arial"/>
            <w:color w:val="000000"/>
            <w:kern w:val="0"/>
            <w14:stylisticSets/>
          </w:rPr>
          <w:id w:val="1502387803"/>
          <w:placeholder>
            <w:docPart w:val="216AE3ABD18240C5A83511B3A5F8D2A3"/>
          </w:placeholder>
          <w:showingPlcHdr/>
          <w:text/>
        </w:sdtPr>
        <w:sdtEndPr/>
        <w:sdtContent>
          <w:r w:rsidRPr="00967BE3">
            <w:rPr>
              <w:rStyle w:val="Platzhaltertext"/>
            </w:rPr>
            <w:t>Klicken oder tippen Sie hier, um Text einzugeben.</w:t>
          </w:r>
        </w:sdtContent>
      </w:sdt>
    </w:p>
    <w:p w14:paraId="1FCDCB20" w14:textId="41A08E9E" w:rsidR="003C618C" w:rsidRDefault="003C618C" w:rsidP="006B32D6">
      <w:pPr>
        <w:autoSpaceDE w:val="0"/>
        <w:autoSpaceDN w:val="0"/>
        <w:adjustRightInd w:val="0"/>
        <w:spacing w:line="240" w:lineRule="auto"/>
        <w:rPr>
          <w:rFonts w:cs="Arial"/>
          <w:color w:val="000000"/>
          <w:kern w:val="0"/>
          <w14:stylisticSets/>
        </w:rPr>
      </w:pPr>
      <w:r>
        <w:rPr>
          <w:rFonts w:cs="Arial"/>
          <w:color w:val="000000"/>
          <w:kern w:val="0"/>
          <w14:stylisticSets/>
        </w:rPr>
        <w:t xml:space="preserve">endet am </w:t>
      </w:r>
      <w:sdt>
        <w:sdtPr>
          <w:rPr>
            <w:rFonts w:cs="Arial"/>
            <w:color w:val="000000"/>
            <w:kern w:val="0"/>
            <w14:stylisticSets/>
          </w:rPr>
          <w:id w:val="-1742409976"/>
          <w:placeholder>
            <w:docPart w:val="C02BC0CEB0544022B1E3F47EC632309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967BE3">
            <w:rPr>
              <w:rStyle w:val="Platzhaltertext"/>
            </w:rPr>
            <w:t>Klicken oder tippen Sie, um ein Datum einzugeben.</w:t>
          </w:r>
        </w:sdtContent>
      </w:sdt>
      <w:r>
        <w:rPr>
          <w:rFonts w:cs="Arial"/>
          <w:color w:val="000000"/>
          <w:kern w:val="0"/>
          <w14:stylisticSets/>
        </w:rPr>
        <w:t xml:space="preserve"> </w:t>
      </w:r>
    </w:p>
    <w:p w14:paraId="39354C9A" w14:textId="77777777" w:rsidR="00A634E9" w:rsidRDefault="00A634E9" w:rsidP="006B32D6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kern w:val="0"/>
          <w14:stylisticSets/>
        </w:rPr>
      </w:pPr>
    </w:p>
    <w:p w14:paraId="05B1A9FD" w14:textId="745D5613" w:rsidR="003C618C" w:rsidRPr="00A634E9" w:rsidRDefault="000B0F71" w:rsidP="006B32D6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kern w:val="0"/>
          <w14:stylisticSets/>
        </w:rPr>
      </w:pPr>
      <w:sdt>
        <w:sdtPr>
          <w:rPr>
            <w:rFonts w:cs="Arial"/>
            <w:color w:val="000000"/>
            <w:kern w:val="0"/>
            <w14:stylisticSets/>
          </w:rPr>
          <w:id w:val="1059212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2F6">
            <w:rPr>
              <w:rFonts w:ascii="MS Gothic" w:eastAsia="MS Gothic" w:hAnsi="MS Gothic" w:cs="Arial" w:hint="eastAsia"/>
              <w:color w:val="000000"/>
              <w:kern w:val="0"/>
              <w14:stylisticSets/>
            </w:rPr>
            <w:t>☐</w:t>
          </w:r>
        </w:sdtContent>
      </w:sdt>
      <w:r w:rsidR="003C618C">
        <w:rPr>
          <w:rFonts w:cs="Arial"/>
          <w:color w:val="000000"/>
          <w:kern w:val="0"/>
          <w14:stylisticSets/>
        </w:rPr>
        <w:t xml:space="preserve"> Ruhestand</w:t>
      </w:r>
    </w:p>
    <w:p w14:paraId="42A81303" w14:textId="55A00AB3" w:rsidR="003C618C" w:rsidRDefault="000B0F71" w:rsidP="006B32D6">
      <w:pPr>
        <w:autoSpaceDE w:val="0"/>
        <w:autoSpaceDN w:val="0"/>
        <w:adjustRightInd w:val="0"/>
        <w:spacing w:line="240" w:lineRule="auto"/>
        <w:rPr>
          <w:rFonts w:cs="Arial"/>
          <w:color w:val="000000"/>
          <w:kern w:val="0"/>
          <w14:stylisticSets/>
        </w:rPr>
      </w:pPr>
      <w:sdt>
        <w:sdtPr>
          <w:rPr>
            <w:rFonts w:cs="Arial"/>
            <w:color w:val="000000"/>
            <w:kern w:val="0"/>
            <w14:stylisticSets/>
          </w:rPr>
          <w:id w:val="77753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4E9">
            <w:rPr>
              <w:rFonts w:ascii="MS Gothic" w:eastAsia="MS Gothic" w:hAnsi="MS Gothic" w:cs="Arial" w:hint="eastAsia"/>
              <w:color w:val="000000"/>
              <w:kern w:val="0"/>
              <w14:stylisticSets/>
            </w:rPr>
            <w:t>☐</w:t>
          </w:r>
        </w:sdtContent>
      </w:sdt>
      <w:r w:rsidR="003C618C">
        <w:rPr>
          <w:rFonts w:cs="Arial"/>
          <w:color w:val="000000"/>
          <w:kern w:val="0"/>
          <w14:stylisticSets/>
        </w:rPr>
        <w:t xml:space="preserve"> </w:t>
      </w:r>
      <w:r w:rsidR="00DC4A93">
        <w:rPr>
          <w:rFonts w:cs="Arial"/>
          <w:color w:val="000000"/>
          <w:kern w:val="0"/>
          <w14:stylisticSets/>
        </w:rPr>
        <w:t>v</w:t>
      </w:r>
      <w:r w:rsidR="003C618C">
        <w:rPr>
          <w:rFonts w:cs="Arial"/>
          <w:color w:val="000000"/>
          <w:kern w:val="0"/>
          <w14:stylisticSets/>
        </w:rPr>
        <w:t>orzeitiger Ruhestand</w:t>
      </w:r>
    </w:p>
    <w:p w14:paraId="0180B153" w14:textId="02726E13" w:rsidR="003C618C" w:rsidRDefault="000B0F71" w:rsidP="006B32D6">
      <w:pPr>
        <w:autoSpaceDE w:val="0"/>
        <w:autoSpaceDN w:val="0"/>
        <w:adjustRightInd w:val="0"/>
        <w:spacing w:line="240" w:lineRule="auto"/>
        <w:rPr>
          <w:rFonts w:cs="Arial"/>
          <w:color w:val="000000"/>
          <w:kern w:val="0"/>
          <w14:stylisticSets/>
        </w:rPr>
      </w:pPr>
      <w:sdt>
        <w:sdtPr>
          <w:rPr>
            <w:rFonts w:cs="Arial"/>
            <w:color w:val="000000"/>
            <w:kern w:val="0"/>
            <w14:stylisticSets/>
          </w:rPr>
          <w:id w:val="579805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4E9">
            <w:rPr>
              <w:rFonts w:ascii="MS Gothic" w:eastAsia="MS Gothic" w:hAnsi="MS Gothic" w:cs="Arial" w:hint="eastAsia"/>
              <w:color w:val="000000"/>
              <w:kern w:val="0"/>
              <w14:stylisticSets/>
            </w:rPr>
            <w:t>☐</w:t>
          </w:r>
        </w:sdtContent>
      </w:sdt>
      <w:r w:rsidR="003C618C">
        <w:rPr>
          <w:rFonts w:cs="Arial"/>
          <w:color w:val="000000"/>
          <w:kern w:val="0"/>
          <w14:stylisticSets/>
        </w:rPr>
        <w:t xml:space="preserve"> Wechsel an andere Hochschule/ Universität</w:t>
      </w:r>
    </w:p>
    <w:p w14:paraId="38C045EA" w14:textId="7CEE9E36" w:rsidR="003C618C" w:rsidRDefault="000B0F71" w:rsidP="006B32D6">
      <w:pPr>
        <w:autoSpaceDE w:val="0"/>
        <w:autoSpaceDN w:val="0"/>
        <w:adjustRightInd w:val="0"/>
        <w:spacing w:line="240" w:lineRule="auto"/>
        <w:rPr>
          <w:rFonts w:cs="Arial"/>
          <w:color w:val="000000"/>
          <w:kern w:val="0"/>
          <w14:stylisticSets/>
        </w:rPr>
      </w:pPr>
      <w:sdt>
        <w:sdtPr>
          <w:rPr>
            <w:rFonts w:cs="Arial"/>
            <w:color w:val="000000"/>
            <w:kern w:val="0"/>
            <w14:stylisticSets/>
          </w:rPr>
          <w:id w:val="641545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4E9">
            <w:rPr>
              <w:rFonts w:ascii="MS Gothic" w:eastAsia="MS Gothic" w:hAnsi="MS Gothic" w:cs="Arial" w:hint="eastAsia"/>
              <w:color w:val="000000"/>
              <w:kern w:val="0"/>
              <w14:stylisticSets/>
            </w:rPr>
            <w:t>☐</w:t>
          </w:r>
        </w:sdtContent>
      </w:sdt>
      <w:r w:rsidR="003C618C">
        <w:rPr>
          <w:rFonts w:cs="Arial"/>
          <w:color w:val="000000"/>
          <w:kern w:val="0"/>
          <w14:stylisticSets/>
        </w:rPr>
        <w:t xml:space="preserve"> andere Gründe ………………………………….</w:t>
      </w:r>
    </w:p>
    <w:p w14:paraId="614E7F69" w14:textId="77777777" w:rsidR="00A634E9" w:rsidRDefault="00A634E9" w:rsidP="00A634E9">
      <w:pPr>
        <w:autoSpaceDE w:val="0"/>
        <w:autoSpaceDN w:val="0"/>
        <w:adjustRightInd w:val="0"/>
        <w:spacing w:line="240" w:lineRule="auto"/>
        <w:rPr>
          <w:rFonts w:cs="Arial"/>
          <w:bCs/>
          <w:color w:val="000000"/>
          <w:kern w:val="0"/>
          <w14:stylisticSets/>
        </w:rPr>
      </w:pPr>
    </w:p>
    <w:p w14:paraId="03E6F249" w14:textId="44FAB715" w:rsidR="00A634E9" w:rsidRPr="00A634E9" w:rsidRDefault="00A634E9" w:rsidP="00A634E9">
      <w:pPr>
        <w:autoSpaceDE w:val="0"/>
        <w:autoSpaceDN w:val="0"/>
        <w:adjustRightInd w:val="0"/>
        <w:spacing w:line="240" w:lineRule="auto"/>
        <w:rPr>
          <w:rFonts w:cs="Arial"/>
          <w:bCs/>
          <w:color w:val="000000"/>
          <w:kern w:val="0"/>
          <w14:stylisticSets/>
        </w:rPr>
      </w:pPr>
      <w:r>
        <w:rPr>
          <w:rFonts w:cs="Arial"/>
          <w:bCs/>
          <w:color w:val="000000"/>
          <w:kern w:val="0"/>
          <w14:stylisticSets/>
        </w:rPr>
        <w:t xml:space="preserve">Der </w:t>
      </w:r>
      <w:r w:rsidRPr="00A634E9">
        <w:rPr>
          <w:rFonts w:cs="Arial"/>
          <w:bCs/>
          <w:color w:val="000000"/>
          <w:kern w:val="0"/>
          <w14:stylisticSets/>
        </w:rPr>
        <w:t>Fachbereich</w:t>
      </w:r>
      <w:r>
        <w:rPr>
          <w:rFonts w:cs="Arial"/>
          <w:b/>
          <w:bCs/>
          <w:color w:val="000000"/>
          <w:kern w:val="0"/>
          <w14:stylisticSets/>
        </w:rPr>
        <w:t xml:space="preserve"> </w:t>
      </w:r>
      <w:sdt>
        <w:sdtPr>
          <w:rPr>
            <w:rFonts w:cs="Arial"/>
            <w:b/>
            <w:bCs/>
            <w:color w:val="000000"/>
            <w:kern w:val="0"/>
            <w14:stylisticSets/>
          </w:rPr>
          <w:alias w:val="Fachbereich"/>
          <w:tag w:val="Wald und Umwelt"/>
          <w:id w:val="-1614663929"/>
          <w:placeholder>
            <w:docPart w:val="4E855FD2A4C3454BB5F33687F84847EA"/>
          </w:placeholder>
          <w:showingPlcHdr/>
          <w:dropDownList>
            <w:listItem w:value="Wählen Sie ein Element aus."/>
            <w:listItem w:displayText="Wald und Umwelt" w:value="Wald und Umwelt"/>
            <w:listItem w:displayText="Landschaftsnutzung und Naturschutz" w:value="Landschaftsnutzung und Naturschutz"/>
            <w:listItem w:displayText="Holzingenieurwesen" w:value="Holzingenieurwesen"/>
            <w:listItem w:displayText="Nachhaltige Wirtschaft" w:value="Nachhaltige Wirtschaft"/>
          </w:dropDownList>
        </w:sdtPr>
        <w:sdtEndPr/>
        <w:sdtContent>
          <w:r w:rsidRPr="00967BE3">
            <w:rPr>
              <w:rStyle w:val="Platzhaltertext"/>
            </w:rPr>
            <w:t>Wählen Sie ein Element aus.</w:t>
          </w:r>
        </w:sdtContent>
      </w:sdt>
      <w:r>
        <w:rPr>
          <w:rFonts w:cs="Arial"/>
          <w:b/>
          <w:bCs/>
          <w:color w:val="000000"/>
          <w:kern w:val="0"/>
          <w14:stylisticSets/>
        </w:rPr>
        <w:t xml:space="preserve"> </w:t>
      </w:r>
      <w:r>
        <w:rPr>
          <w:rFonts w:cs="Arial"/>
          <w:bCs/>
          <w:color w:val="000000"/>
          <w:kern w:val="0"/>
          <w14:stylisticSets/>
        </w:rPr>
        <w:t>p</w:t>
      </w:r>
      <w:r w:rsidRPr="00A634E9">
        <w:rPr>
          <w:rFonts w:cs="Arial"/>
          <w:bCs/>
          <w:color w:val="000000"/>
          <w:kern w:val="0"/>
          <w14:stylisticSets/>
        </w:rPr>
        <w:t>lant</w:t>
      </w:r>
      <w:r>
        <w:rPr>
          <w:rFonts w:cs="Arial"/>
          <w:bCs/>
          <w:color w:val="000000"/>
          <w:kern w:val="0"/>
          <w14:stylisticSets/>
        </w:rPr>
        <w:t xml:space="preserve"> die Stelle zum </w:t>
      </w:r>
      <w:sdt>
        <w:sdtPr>
          <w:rPr>
            <w:rFonts w:cs="Arial"/>
            <w:bCs/>
            <w:color w:val="000000"/>
            <w:kern w:val="0"/>
            <w14:stylisticSets/>
          </w:rPr>
          <w:id w:val="-1759446048"/>
          <w:placeholder>
            <w:docPart w:val="1A6BAF5D7661439F8C0424CBC00FA35A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967BE3">
            <w:rPr>
              <w:rStyle w:val="Platzhaltertext"/>
            </w:rPr>
            <w:t>Klicken oder tippen Sie, um ein Datum einzugeben.</w:t>
          </w:r>
        </w:sdtContent>
      </w:sdt>
      <w:r>
        <w:rPr>
          <w:rFonts w:cs="Arial"/>
          <w:b/>
          <w:bCs/>
          <w:color w:val="000000"/>
          <w:kern w:val="0"/>
          <w14:stylisticSets/>
        </w:rPr>
        <w:t xml:space="preserve"> </w:t>
      </w:r>
      <w:r w:rsidRPr="00A634E9">
        <w:rPr>
          <w:rFonts w:cs="Arial"/>
          <w:bCs/>
          <w:color w:val="000000"/>
          <w:kern w:val="0"/>
          <w14:stylisticSets/>
        </w:rPr>
        <w:t>neu zu besetzen.</w:t>
      </w:r>
    </w:p>
    <w:p w14:paraId="714A4111" w14:textId="16C04CF6" w:rsidR="003C618C" w:rsidRDefault="003C618C" w:rsidP="006B32D6">
      <w:pPr>
        <w:autoSpaceDE w:val="0"/>
        <w:autoSpaceDN w:val="0"/>
        <w:adjustRightInd w:val="0"/>
        <w:spacing w:line="240" w:lineRule="auto"/>
        <w:rPr>
          <w:rFonts w:cs="Arial"/>
          <w:color w:val="000000"/>
          <w:kern w:val="0"/>
          <w14:stylisticSets/>
        </w:rPr>
      </w:pPr>
    </w:p>
    <w:p w14:paraId="6A554125" w14:textId="05816E63" w:rsidR="003C618C" w:rsidRDefault="003C618C" w:rsidP="006B32D6">
      <w:pPr>
        <w:autoSpaceDE w:val="0"/>
        <w:autoSpaceDN w:val="0"/>
        <w:adjustRightInd w:val="0"/>
        <w:spacing w:line="240" w:lineRule="auto"/>
        <w:rPr>
          <w:rFonts w:ascii="Source Sans Pro" w:eastAsia="Times New Roman" w:hAnsi="Source Sans Pro" w:cs="Calibri"/>
          <w:color w:val="000000" w:themeColor="text1"/>
          <w:lang w:eastAsia="de-DE"/>
        </w:rPr>
      </w:pPr>
      <w:r>
        <w:rPr>
          <w:rFonts w:ascii="Source Sans Pro" w:eastAsia="Times New Roman" w:hAnsi="Source Sans Pro" w:cs="Calibri"/>
          <w:color w:val="000000" w:themeColor="text1"/>
          <w:lang w:eastAsia="de-DE"/>
        </w:rPr>
        <w:t xml:space="preserve">Über den </w:t>
      </w:r>
      <w:r w:rsidRPr="00140958">
        <w:rPr>
          <w:rFonts w:ascii="Source Sans Pro" w:eastAsia="Times New Roman" w:hAnsi="Source Sans Pro" w:cs="Calibri"/>
          <w:color w:val="000000" w:themeColor="text1"/>
          <w:lang w:eastAsia="de-DE"/>
        </w:rPr>
        <w:t>Nachbesetzungsbedarf</w:t>
      </w:r>
      <w:r>
        <w:rPr>
          <w:rFonts w:ascii="Source Sans Pro" w:eastAsia="Times New Roman" w:hAnsi="Source Sans Pro" w:cs="Calibri"/>
          <w:color w:val="000000" w:themeColor="text1"/>
          <w:lang w:eastAsia="de-DE"/>
        </w:rPr>
        <w:t xml:space="preserve"> und</w:t>
      </w:r>
      <w:r w:rsidRPr="00140958">
        <w:rPr>
          <w:rFonts w:ascii="Source Sans Pro" w:eastAsia="Times New Roman" w:hAnsi="Source Sans Pro" w:cs="Calibri"/>
          <w:color w:val="000000" w:themeColor="text1"/>
          <w:lang w:eastAsia="de-DE"/>
        </w:rPr>
        <w:t xml:space="preserve"> die Denomination</w:t>
      </w:r>
      <w:r>
        <w:rPr>
          <w:rFonts w:ascii="Source Sans Pro" w:eastAsia="Times New Roman" w:hAnsi="Source Sans Pro" w:cs="Calibri"/>
          <w:color w:val="000000" w:themeColor="text1"/>
          <w:lang w:eastAsia="de-DE"/>
        </w:rPr>
        <w:t xml:space="preserve"> wird im </w:t>
      </w:r>
      <w:r w:rsidRPr="00140958">
        <w:rPr>
          <w:rFonts w:ascii="Source Sans Pro" w:eastAsia="Times New Roman" w:hAnsi="Source Sans Pro" w:cs="Calibri"/>
          <w:color w:val="000000" w:themeColor="text1"/>
          <w:lang w:eastAsia="de-DE"/>
        </w:rPr>
        <w:t xml:space="preserve">Fachbereichsrat diskutiert. </w:t>
      </w:r>
      <w:r w:rsidR="00DC4A93">
        <w:rPr>
          <w:rFonts w:ascii="Source Sans Pro" w:eastAsia="Times New Roman" w:hAnsi="Source Sans Pro" w:cs="Calibri"/>
          <w:color w:val="000000" w:themeColor="text1"/>
          <w:lang w:eastAsia="de-DE"/>
        </w:rPr>
        <w:t>Es wird</w:t>
      </w:r>
      <w:r w:rsidRPr="00140958">
        <w:rPr>
          <w:rFonts w:ascii="Source Sans Pro" w:eastAsia="Times New Roman" w:hAnsi="Source Sans Pro" w:cs="Calibri"/>
          <w:color w:val="000000" w:themeColor="text1"/>
          <w:lang w:eastAsia="de-DE"/>
        </w:rPr>
        <w:t xml:space="preserve"> </w:t>
      </w:r>
      <w:r>
        <w:rPr>
          <w:rFonts w:ascii="Source Sans Pro" w:eastAsia="Times New Roman" w:hAnsi="Source Sans Pro" w:cs="Calibri"/>
          <w:color w:val="000000" w:themeColor="text1"/>
          <w:lang w:eastAsia="de-DE"/>
        </w:rPr>
        <w:t xml:space="preserve">in </w:t>
      </w:r>
      <w:r w:rsidRPr="00140958">
        <w:rPr>
          <w:rFonts w:ascii="Source Sans Pro" w:eastAsia="Times New Roman" w:hAnsi="Source Sans Pro" w:cs="Calibri"/>
          <w:color w:val="000000" w:themeColor="text1"/>
          <w:lang w:eastAsia="de-DE"/>
        </w:rPr>
        <w:t>Zusammenarbeit mit dem Fachbereichsrat</w:t>
      </w:r>
      <w:r>
        <w:rPr>
          <w:rFonts w:ascii="Source Sans Pro" w:eastAsia="Times New Roman" w:hAnsi="Source Sans Pro" w:cs="Calibri"/>
          <w:color w:val="000000" w:themeColor="text1"/>
          <w:lang w:eastAsia="de-DE"/>
        </w:rPr>
        <w:t xml:space="preserve"> </w:t>
      </w:r>
      <w:r w:rsidRPr="00140958">
        <w:rPr>
          <w:rFonts w:ascii="Source Sans Pro" w:eastAsia="Times New Roman" w:hAnsi="Source Sans Pro" w:cs="Calibri"/>
          <w:color w:val="000000" w:themeColor="text1"/>
          <w:lang w:eastAsia="de-DE"/>
        </w:rPr>
        <w:t xml:space="preserve">ein Profilpapier </w:t>
      </w:r>
      <w:r w:rsidR="00DC4A93" w:rsidRPr="008B315D">
        <w:rPr>
          <w:rFonts w:ascii="Source Sans Pro" w:eastAsia="Times New Roman" w:hAnsi="Source Sans Pro" w:cs="Calibri"/>
          <w:color w:val="000000" w:themeColor="text1"/>
          <w:lang w:eastAsia="de-DE"/>
        </w:rPr>
        <w:t>erarbeitet</w:t>
      </w:r>
      <w:r w:rsidR="00DC4A93">
        <w:rPr>
          <w:rFonts w:ascii="Source Sans Pro" w:eastAsia="Times New Roman" w:hAnsi="Source Sans Pro" w:cs="Calibri"/>
          <w:color w:val="000000" w:themeColor="text1"/>
          <w:lang w:eastAsia="de-DE"/>
        </w:rPr>
        <w:t xml:space="preserve">. </w:t>
      </w:r>
    </w:p>
    <w:p w14:paraId="517482BD" w14:textId="17E786B7" w:rsidR="00DC4A93" w:rsidRDefault="00DC4A93" w:rsidP="006B32D6">
      <w:pPr>
        <w:autoSpaceDE w:val="0"/>
        <w:autoSpaceDN w:val="0"/>
        <w:adjustRightInd w:val="0"/>
        <w:spacing w:line="240" w:lineRule="auto"/>
        <w:rPr>
          <w:rFonts w:ascii="Source Sans Pro" w:eastAsia="Times New Roman" w:hAnsi="Source Sans Pro" w:cs="Calibri"/>
          <w:color w:val="000000" w:themeColor="text1"/>
          <w:lang w:eastAsia="de-DE"/>
        </w:rPr>
      </w:pPr>
    </w:p>
    <w:p w14:paraId="7072503E" w14:textId="5F0FB1EA" w:rsidR="00DC4A93" w:rsidRPr="00DC4A93" w:rsidRDefault="00DC4A93" w:rsidP="006B32D6">
      <w:pPr>
        <w:autoSpaceDE w:val="0"/>
        <w:autoSpaceDN w:val="0"/>
        <w:adjustRightInd w:val="0"/>
        <w:spacing w:line="240" w:lineRule="auto"/>
        <w:rPr>
          <w:rFonts w:cs="Arial"/>
          <w:color w:val="000000"/>
          <w:kern w:val="0"/>
          <w14:stylisticSets/>
        </w:rPr>
      </w:pPr>
      <w:r>
        <w:rPr>
          <w:rFonts w:ascii="Source Sans Pro" w:eastAsia="Times New Roman" w:hAnsi="Source Sans Pro" w:cs="Calibri"/>
          <w:color w:val="000000" w:themeColor="text1"/>
          <w:lang w:eastAsia="de-DE"/>
        </w:rPr>
        <w:t xml:space="preserve">Ich bitte um einen Terminvorschlag zum Strategiegespräch/ Antrag auf Stellenfreigabe  ab dem </w:t>
      </w:r>
      <w:sdt>
        <w:sdtPr>
          <w:rPr>
            <w:rFonts w:ascii="Source Sans Pro" w:eastAsia="Times New Roman" w:hAnsi="Source Sans Pro" w:cs="Calibri"/>
            <w:color w:val="000000" w:themeColor="text1"/>
            <w:lang w:eastAsia="de-DE"/>
          </w:rPr>
          <w:id w:val="98682440"/>
          <w:placeholder>
            <w:docPart w:val="DefaultPlaceholder_-1854013438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rPr>
              <w:rFonts w:ascii="Source Sans Pro" w:eastAsia="Times New Roman" w:hAnsi="Source Sans Pro" w:cs="Calibri"/>
              <w:color w:val="000000" w:themeColor="text1"/>
              <w:lang w:eastAsia="de-DE"/>
            </w:rPr>
            <w:t xml:space="preserve"> </w:t>
          </w:r>
        </w:sdtContent>
      </w:sdt>
    </w:p>
    <w:p w14:paraId="3446EB13" w14:textId="455BD4BD" w:rsidR="00DC4A93" w:rsidRDefault="00DC4A93" w:rsidP="006B32D6">
      <w:pPr>
        <w:autoSpaceDE w:val="0"/>
        <w:autoSpaceDN w:val="0"/>
        <w:adjustRightInd w:val="0"/>
        <w:spacing w:line="240" w:lineRule="auto"/>
        <w:rPr>
          <w:rFonts w:cs="Arial"/>
          <w:bCs/>
          <w:color w:val="000000"/>
          <w:kern w:val="0"/>
          <w14:stylisticSets/>
        </w:rPr>
      </w:pPr>
    </w:p>
    <w:p w14:paraId="0AECD867" w14:textId="107359C1" w:rsidR="006B32D6" w:rsidRDefault="006B32D6" w:rsidP="006B32D6">
      <w:pPr>
        <w:autoSpaceDE w:val="0"/>
        <w:autoSpaceDN w:val="0"/>
        <w:adjustRightInd w:val="0"/>
        <w:spacing w:line="240" w:lineRule="auto"/>
        <w:rPr>
          <w:rFonts w:cs="Arial"/>
          <w:bCs/>
          <w:color w:val="000000"/>
          <w:kern w:val="0"/>
          <w14:stylisticSets/>
        </w:rPr>
      </w:pPr>
      <w:r w:rsidRPr="007D0A5A">
        <w:rPr>
          <w:rFonts w:cs="Arial"/>
          <w:bCs/>
          <w:color w:val="000000"/>
          <w:kern w:val="0"/>
          <w14:stylisticSets/>
        </w:rPr>
        <w:t xml:space="preserve">Mit freundlichen Grüßen </w:t>
      </w:r>
    </w:p>
    <w:p w14:paraId="19F71F15" w14:textId="0810F92A" w:rsidR="006B32D6" w:rsidRDefault="006B32D6" w:rsidP="006B32D6">
      <w:pPr>
        <w:autoSpaceDE w:val="0"/>
        <w:autoSpaceDN w:val="0"/>
        <w:adjustRightInd w:val="0"/>
        <w:spacing w:line="240" w:lineRule="auto"/>
        <w:rPr>
          <w:rFonts w:cs="Arial"/>
          <w:bCs/>
          <w:color w:val="000000"/>
          <w:kern w:val="0"/>
          <w14:stylisticSets/>
        </w:rPr>
      </w:pPr>
    </w:p>
    <w:p w14:paraId="0E336221" w14:textId="001E54CB" w:rsidR="00A634E9" w:rsidRDefault="00A634E9" w:rsidP="006B32D6">
      <w:pPr>
        <w:autoSpaceDE w:val="0"/>
        <w:autoSpaceDN w:val="0"/>
        <w:adjustRightInd w:val="0"/>
        <w:spacing w:line="240" w:lineRule="auto"/>
        <w:rPr>
          <w:rFonts w:cs="Arial"/>
          <w:bCs/>
          <w:color w:val="000000"/>
          <w:kern w:val="0"/>
          <w14:stylisticSets/>
        </w:rPr>
      </w:pPr>
    </w:p>
    <w:p w14:paraId="26A7A4A6" w14:textId="77777777" w:rsidR="00A634E9" w:rsidRDefault="00A634E9" w:rsidP="006B32D6">
      <w:pPr>
        <w:autoSpaceDE w:val="0"/>
        <w:autoSpaceDN w:val="0"/>
        <w:adjustRightInd w:val="0"/>
        <w:spacing w:line="240" w:lineRule="auto"/>
        <w:rPr>
          <w:rFonts w:cs="Arial"/>
          <w:bCs/>
          <w:color w:val="000000"/>
          <w:kern w:val="0"/>
          <w14:stylisticSets/>
        </w:rPr>
      </w:pPr>
    </w:p>
    <w:p w14:paraId="21E01648" w14:textId="241B82FE" w:rsidR="00F57E14" w:rsidRDefault="006B32D6" w:rsidP="006B32D6">
      <w:pPr>
        <w:autoSpaceDE w:val="0"/>
        <w:autoSpaceDN w:val="0"/>
        <w:adjustRightInd w:val="0"/>
        <w:spacing w:line="240" w:lineRule="auto"/>
        <w:rPr>
          <w:rFonts w:cs="Arial"/>
          <w:bCs/>
          <w:color w:val="000000"/>
          <w:kern w:val="0"/>
          <w:sz w:val="18"/>
          <w:szCs w:val="18"/>
          <w14:stylisticSets/>
        </w:rPr>
      </w:pPr>
      <w:r>
        <w:rPr>
          <w:rFonts w:cs="Arial"/>
          <w:bCs/>
          <w:color w:val="000000"/>
          <w:kern w:val="0"/>
          <w14:stylisticSets/>
        </w:rPr>
        <w:t xml:space="preserve">Prof. Dr. </w:t>
      </w:r>
      <w:sdt>
        <w:sdtPr>
          <w:rPr>
            <w:rFonts w:cs="Arial"/>
            <w:bCs/>
            <w:color w:val="000000"/>
            <w:kern w:val="0"/>
            <w14:stylisticSets/>
          </w:rPr>
          <w:id w:val="-1340845325"/>
          <w:placeholder>
            <w:docPart w:val="DefaultPlaceholder_-1854013440"/>
          </w:placeholder>
          <w:showingPlcHdr/>
          <w:text/>
        </w:sdtPr>
        <w:sdtContent>
          <w:r w:rsidR="00EF02F6" w:rsidRPr="00967BE3">
            <w:rPr>
              <w:rStyle w:val="Platzhaltertext"/>
            </w:rPr>
            <w:t>Klicken oder tippen Sie hier, um Text einzugeben.</w:t>
          </w:r>
        </w:sdtContent>
      </w:sdt>
    </w:p>
    <w:p w14:paraId="369EB356" w14:textId="77777777" w:rsidR="00EF02F6" w:rsidRDefault="003C618C" w:rsidP="00EF02F6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kern w:val="0"/>
          <w14:stylisticSets/>
        </w:rPr>
      </w:pPr>
      <w:r>
        <w:rPr>
          <w:rFonts w:cs="Arial"/>
          <w:bCs/>
          <w:color w:val="000000"/>
          <w:kern w:val="0"/>
          <w:sz w:val="18"/>
          <w:szCs w:val="18"/>
          <w14:stylisticSets/>
        </w:rPr>
        <w:t xml:space="preserve">Dekan*in </w:t>
      </w:r>
      <w:r w:rsidR="00EF02F6" w:rsidRPr="00EF02F6">
        <w:rPr>
          <w:rFonts w:cs="Arial"/>
          <w:bCs/>
          <w:color w:val="000000"/>
          <w:kern w:val="0"/>
          <w:sz w:val="18"/>
          <w:szCs w:val="18"/>
          <w14:stylisticSets/>
        </w:rPr>
        <w:t xml:space="preserve">Fachbereich </w:t>
      </w:r>
      <w:sdt>
        <w:sdtPr>
          <w:rPr>
            <w:rFonts w:cs="Arial"/>
            <w:bCs/>
            <w:color w:val="000000"/>
            <w:kern w:val="0"/>
            <w:sz w:val="18"/>
            <w:szCs w:val="18"/>
            <w14:stylisticSets/>
          </w:rPr>
          <w:alias w:val="Fachbereich"/>
          <w:tag w:val="Wald und Umwelt"/>
          <w:id w:val="1091891899"/>
          <w:placeholder>
            <w:docPart w:val="0ECF521DF9C34DB9B032EABE63929C90"/>
          </w:placeholder>
          <w:showingPlcHdr/>
          <w:dropDownList>
            <w:listItem w:value="Wählen Sie ein Element aus."/>
            <w:listItem w:displayText="Wald und Umwelt" w:value="Wald und Umwelt"/>
            <w:listItem w:displayText="Landschaftsnutzung und Naturschutz" w:value="Landschaftsnutzung und Naturschutz"/>
            <w:listItem w:displayText="Holzingenieurwesen" w:value="Holzingenieurwesen"/>
            <w:listItem w:displayText="Nachhaltige Wirtschaft" w:value="Nachhaltige Wirtschaft"/>
          </w:dropDownList>
        </w:sdtPr>
        <w:sdtContent>
          <w:r w:rsidR="00EF02F6" w:rsidRPr="00EF02F6">
            <w:rPr>
              <w:rStyle w:val="Platzhaltertext"/>
              <w:sz w:val="18"/>
              <w:szCs w:val="18"/>
            </w:rPr>
            <w:t>Wählen Sie ein Element aus.</w:t>
          </w:r>
        </w:sdtContent>
      </w:sdt>
    </w:p>
    <w:p w14:paraId="164D72EB" w14:textId="3B17F122" w:rsidR="00AF77A7" w:rsidRDefault="00AF77A7" w:rsidP="006B32D6">
      <w:pPr>
        <w:autoSpaceDE w:val="0"/>
        <w:autoSpaceDN w:val="0"/>
        <w:adjustRightInd w:val="0"/>
        <w:spacing w:line="240" w:lineRule="auto"/>
      </w:pPr>
    </w:p>
    <w:sectPr w:rsidR="00AF77A7" w:rsidSect="00F46E07">
      <w:type w:val="continuous"/>
      <w:pgSz w:w="11906" w:h="16838" w:code="9"/>
      <w:pgMar w:top="2892" w:right="3629" w:bottom="1871" w:left="1418" w:header="454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F2618" w14:textId="77777777" w:rsidR="00D92EA4" w:rsidRDefault="00D92EA4" w:rsidP="00F7535F">
      <w:pPr>
        <w:spacing w:line="240" w:lineRule="auto"/>
      </w:pPr>
      <w:r>
        <w:separator/>
      </w:r>
    </w:p>
  </w:endnote>
  <w:endnote w:type="continuationSeparator" w:id="0">
    <w:p w14:paraId="7FB53996" w14:textId="77777777" w:rsidR="00D92EA4" w:rsidRDefault="00D92EA4" w:rsidP="00F753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panose1 w:val="020B0603030403020204"/>
    <w:charset w:val="00"/>
    <w:family w:val="swiss"/>
    <w:notTrueType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14"/>
      <w:tblW w:w="0" w:type="auto"/>
      <w:tblBorders>
        <w:insideH w:val="single" w:sz="2" w:space="0" w:color="004D3D"/>
        <w:insideV w:val="single" w:sz="2" w:space="0" w:color="000000" w:themeColor="text1"/>
      </w:tblBorders>
      <w:tblLayout w:type="fixed"/>
      <w:tblLook w:val="04A0" w:firstRow="1" w:lastRow="0" w:firstColumn="1" w:lastColumn="0" w:noHBand="0" w:noVBand="1"/>
    </w:tblPr>
    <w:tblGrid>
      <w:gridCol w:w="6861"/>
    </w:tblGrid>
    <w:tr w:rsidR="00D92EA4" w14:paraId="59C9457A" w14:textId="77777777" w:rsidTr="003019D8">
      <w:tc>
        <w:tcPr>
          <w:tcW w:w="6861" w:type="dxa"/>
        </w:tcPr>
        <w:p w14:paraId="31B72312" w14:textId="77777777" w:rsidR="00D92EA4" w:rsidRDefault="00D92EA4" w:rsidP="00F46E07">
          <w:pPr>
            <w:pStyle w:val="Fuzeile"/>
            <w:spacing w:after="90"/>
          </w:pPr>
          <w:r>
            <w:rPr>
              <w:noProof/>
              <w:lang w:eastAsia="de-DE"/>
              <w14:stylisticSets/>
            </w:rPr>
            <w:drawing>
              <wp:inline distT="0" distB="0" distL="0" distR="0" wp14:anchorId="008CCB00" wp14:editId="095B1E87">
                <wp:extent cx="374905" cy="105156"/>
                <wp:effectExtent l="0" t="0" r="6350" b="9525"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4905" cy="105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92EA4" w:rsidRPr="00181D22" w14:paraId="64422874" w14:textId="77777777" w:rsidTr="003019D8">
      <w:tc>
        <w:tcPr>
          <w:tcW w:w="6861" w:type="dxa"/>
          <w:tcMar>
            <w:top w:w="85" w:type="dxa"/>
          </w:tcMar>
        </w:tcPr>
        <w:p w14:paraId="197B39CB" w14:textId="77777777" w:rsidR="00D92EA4" w:rsidRPr="00A96BCA" w:rsidRDefault="00D92EA4" w:rsidP="00F46E07">
          <w:pPr>
            <w:pStyle w:val="Fuzeile"/>
            <w:spacing w:line="168" w:lineRule="exact"/>
            <w:rPr>
              <w:color w:val="004D3D"/>
              <w:sz w:val="14"/>
              <w:szCs w:val="14"/>
            </w:rPr>
          </w:pPr>
          <w:r w:rsidRPr="00A96BCA">
            <w:rPr>
              <w:color w:val="004D3D"/>
              <w:sz w:val="14"/>
              <w:szCs w:val="14"/>
            </w:rPr>
            <w:t>Hochschule für nachhaltige Entwicklung Eberswalde | Eberswalde University for Sustainable Development</w:t>
          </w:r>
        </w:p>
        <w:p w14:paraId="2764E216" w14:textId="77777777" w:rsidR="00D92EA4" w:rsidRPr="00181D22" w:rsidRDefault="00D92EA4" w:rsidP="00F46E07">
          <w:pPr>
            <w:pStyle w:val="Fuzeile"/>
            <w:spacing w:line="168" w:lineRule="exact"/>
            <w:rPr>
              <w:sz w:val="12"/>
              <w:szCs w:val="12"/>
            </w:rPr>
          </w:pPr>
          <w:r w:rsidRPr="00A96BCA">
            <w:rPr>
              <w:color w:val="004D3D"/>
              <w:sz w:val="14"/>
              <w:szCs w:val="14"/>
            </w:rPr>
            <w:t>Schicklerstraße 5 | 16225 Eberswalde | Germany | Telefon: +49 3334 657-0 | www.hnee.de | USt.-IdNr.: DE81 2207 899</w:t>
          </w:r>
        </w:p>
      </w:tc>
    </w:tr>
  </w:tbl>
  <w:p w14:paraId="5916C866" w14:textId="77777777" w:rsidR="00D92EA4" w:rsidRDefault="00D92E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14"/>
      <w:tblW w:w="0" w:type="auto"/>
      <w:tblBorders>
        <w:insideH w:val="single" w:sz="2" w:space="0" w:color="004D3D"/>
        <w:insideV w:val="single" w:sz="8" w:space="0" w:color="004D3D"/>
      </w:tblBorders>
      <w:tblLayout w:type="fixed"/>
      <w:tblLook w:val="04A0" w:firstRow="1" w:lastRow="0" w:firstColumn="1" w:lastColumn="0" w:noHBand="0" w:noVBand="1"/>
    </w:tblPr>
    <w:tblGrid>
      <w:gridCol w:w="6861"/>
    </w:tblGrid>
    <w:tr w:rsidR="00D92EA4" w14:paraId="66AAF6F5" w14:textId="77777777" w:rsidTr="003019D8">
      <w:tc>
        <w:tcPr>
          <w:tcW w:w="6861" w:type="dxa"/>
        </w:tcPr>
        <w:p w14:paraId="4E8BDD05" w14:textId="77777777" w:rsidR="00D92EA4" w:rsidRDefault="00D92EA4" w:rsidP="00F46E07">
          <w:pPr>
            <w:pStyle w:val="Fuzeile"/>
            <w:spacing w:after="90"/>
          </w:pPr>
          <w:r>
            <w:rPr>
              <w:noProof/>
              <w:lang w:eastAsia="de-DE"/>
              <w14:stylisticSets/>
            </w:rPr>
            <w:drawing>
              <wp:inline distT="0" distB="0" distL="0" distR="0" wp14:anchorId="25036261" wp14:editId="01F9C908">
                <wp:extent cx="374905" cy="105156"/>
                <wp:effectExtent l="0" t="0" r="6350" b="9525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4905" cy="105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92EA4" w:rsidRPr="00A96BCA" w14:paraId="06D7CFD6" w14:textId="77777777" w:rsidTr="003019D8">
      <w:tc>
        <w:tcPr>
          <w:tcW w:w="6861" w:type="dxa"/>
          <w:tcMar>
            <w:top w:w="85" w:type="dxa"/>
          </w:tcMar>
        </w:tcPr>
        <w:p w14:paraId="47D115A8" w14:textId="77777777" w:rsidR="00D92EA4" w:rsidRPr="00A96BCA" w:rsidRDefault="00D92EA4" w:rsidP="00F46E07">
          <w:pPr>
            <w:pStyle w:val="Fuzeile"/>
            <w:spacing w:line="168" w:lineRule="exact"/>
            <w:rPr>
              <w:color w:val="004D3D"/>
              <w:sz w:val="14"/>
              <w:szCs w:val="14"/>
            </w:rPr>
          </w:pPr>
          <w:r w:rsidRPr="00A96BCA">
            <w:rPr>
              <w:color w:val="004D3D"/>
              <w:sz w:val="14"/>
              <w:szCs w:val="14"/>
            </w:rPr>
            <w:t>Hochschule für nachhaltige Entwicklung Eberswalde | Eberswalde University for Sustainable Development</w:t>
          </w:r>
        </w:p>
        <w:p w14:paraId="3B38A327" w14:textId="77777777" w:rsidR="00D92EA4" w:rsidRPr="00A96BCA" w:rsidRDefault="00D92EA4" w:rsidP="00F46E07">
          <w:pPr>
            <w:pStyle w:val="Fuzeile"/>
            <w:spacing w:line="168" w:lineRule="exact"/>
            <w:rPr>
              <w:color w:val="004D3D"/>
              <w:sz w:val="12"/>
              <w:szCs w:val="12"/>
            </w:rPr>
          </w:pPr>
          <w:r w:rsidRPr="00A96BCA">
            <w:rPr>
              <w:color w:val="004D3D"/>
              <w:sz w:val="14"/>
              <w:szCs w:val="14"/>
            </w:rPr>
            <w:t>Schicklerstraße 5 | 16225 Eberswalde | Germany | Telefon: +49 3334 657-0 | www.hnee.de | USt.-IdNr.: DE81 2207 899</w:t>
          </w:r>
        </w:p>
      </w:tc>
    </w:tr>
  </w:tbl>
  <w:p w14:paraId="204CEEDB" w14:textId="77777777" w:rsidR="00D92EA4" w:rsidRPr="00A96BCA" w:rsidRDefault="00D92EA4">
    <w:pPr>
      <w:pStyle w:val="Fuzeile"/>
      <w:rPr>
        <w:color w:val="004D3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E4E1B" w14:textId="77777777" w:rsidR="00D92EA4" w:rsidRDefault="00D92EA4" w:rsidP="00F7535F">
      <w:pPr>
        <w:spacing w:line="240" w:lineRule="auto"/>
      </w:pPr>
      <w:r>
        <w:separator/>
      </w:r>
    </w:p>
  </w:footnote>
  <w:footnote w:type="continuationSeparator" w:id="0">
    <w:p w14:paraId="55472624" w14:textId="77777777" w:rsidR="00D92EA4" w:rsidRDefault="00D92EA4" w:rsidP="00F753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page" w:tblpX="8563" w:tblpY="2893"/>
      <w:tblW w:w="0" w:type="auto"/>
      <w:tblLook w:val="04A0" w:firstRow="1" w:lastRow="0" w:firstColumn="1" w:lastColumn="0" w:noHBand="0" w:noVBand="1"/>
    </w:tblPr>
    <w:tblGrid>
      <w:gridCol w:w="3119"/>
    </w:tblGrid>
    <w:tr w:rsidR="00D92EA4" w:rsidRPr="007E3D91" w14:paraId="0909FA1F" w14:textId="77777777" w:rsidTr="00F46E07">
      <w:tc>
        <w:tcPr>
          <w:tcW w:w="3119" w:type="dxa"/>
        </w:tcPr>
        <w:p w14:paraId="3C259676" w14:textId="7B11C827" w:rsidR="00D92EA4" w:rsidRPr="00E94421" w:rsidRDefault="00D92EA4" w:rsidP="00F46E07">
          <w:pPr>
            <w:rPr>
              <w:sz w:val="17"/>
              <w:szCs w:val="17"/>
            </w:rPr>
          </w:pPr>
          <w:r w:rsidRPr="00E94421">
            <w:rPr>
              <w:sz w:val="17"/>
              <w:szCs w:val="17"/>
            </w:rPr>
            <w:t xml:space="preserve">Seite </w:t>
          </w:r>
          <w:r w:rsidRPr="00E94421">
            <w:rPr>
              <w:sz w:val="17"/>
              <w:szCs w:val="17"/>
            </w:rPr>
            <w:fldChar w:fldCharType="begin"/>
          </w:r>
          <w:r w:rsidRPr="00E94421">
            <w:rPr>
              <w:sz w:val="17"/>
              <w:szCs w:val="17"/>
            </w:rPr>
            <w:instrText xml:space="preserve"> PAGE  </w:instrText>
          </w:r>
          <w:r w:rsidRPr="00E94421">
            <w:rPr>
              <w:sz w:val="17"/>
              <w:szCs w:val="17"/>
            </w:rPr>
            <w:fldChar w:fldCharType="separate"/>
          </w:r>
          <w:r w:rsidR="00EF02F6">
            <w:rPr>
              <w:noProof/>
              <w:sz w:val="17"/>
              <w:szCs w:val="17"/>
            </w:rPr>
            <w:t>2</w:t>
          </w:r>
          <w:r w:rsidRPr="00E94421">
            <w:rPr>
              <w:sz w:val="17"/>
              <w:szCs w:val="17"/>
            </w:rPr>
            <w:fldChar w:fldCharType="end"/>
          </w:r>
          <w:r w:rsidRPr="00E94421">
            <w:rPr>
              <w:sz w:val="17"/>
              <w:szCs w:val="17"/>
            </w:rPr>
            <w:t xml:space="preserve"> von </w:t>
          </w:r>
          <w:r w:rsidRPr="00E94421">
            <w:rPr>
              <w:sz w:val="17"/>
              <w:szCs w:val="17"/>
            </w:rPr>
            <w:fldChar w:fldCharType="begin"/>
          </w:r>
          <w:r w:rsidRPr="00E94421">
            <w:rPr>
              <w:sz w:val="17"/>
              <w:szCs w:val="17"/>
            </w:rPr>
            <w:instrText xml:space="preserve"> NUMPAGES  </w:instrText>
          </w:r>
          <w:r w:rsidRPr="00E94421">
            <w:rPr>
              <w:sz w:val="17"/>
              <w:szCs w:val="17"/>
            </w:rPr>
            <w:fldChar w:fldCharType="separate"/>
          </w:r>
          <w:r w:rsidR="00EF02F6">
            <w:rPr>
              <w:noProof/>
              <w:sz w:val="17"/>
              <w:szCs w:val="17"/>
            </w:rPr>
            <w:t>2</w:t>
          </w:r>
          <w:r w:rsidRPr="00E94421">
            <w:rPr>
              <w:sz w:val="17"/>
              <w:szCs w:val="17"/>
            </w:rPr>
            <w:fldChar w:fldCharType="end"/>
          </w:r>
        </w:p>
      </w:tc>
    </w:tr>
  </w:tbl>
  <w:p w14:paraId="5ECD3527" w14:textId="77777777" w:rsidR="00D92EA4" w:rsidRDefault="00D92EA4">
    <w:pPr>
      <w:pStyle w:val="Kopfzeile"/>
    </w:pPr>
    <w:r>
      <w:rPr>
        <w:noProof/>
        <w:lang w:eastAsia="de-DE"/>
        <w14:stylisticSets/>
      </w:rPr>
      <w:drawing>
        <wp:anchor distT="0" distB="0" distL="114300" distR="114300" simplePos="0" relativeHeight="251662336" behindDoc="0" locked="1" layoutInCell="1" allowOverlap="1" wp14:anchorId="07265144" wp14:editId="5B91FA42">
          <wp:simplePos x="0" y="0"/>
          <wp:positionH relativeFrom="page">
            <wp:posOffset>5354320</wp:posOffset>
          </wp:positionH>
          <wp:positionV relativeFrom="page">
            <wp:posOffset>628650</wp:posOffset>
          </wp:positionV>
          <wp:extent cx="1656080" cy="647700"/>
          <wp:effectExtent l="0" t="0" r="127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  <w14:stylisticSets/>
      </w:rPr>
      <mc:AlternateContent>
        <mc:Choice Requires="wpg">
          <w:drawing>
            <wp:anchor distT="0" distB="0" distL="114300" distR="114300" simplePos="0" relativeHeight="251672576" behindDoc="0" locked="1" layoutInCell="1" allowOverlap="1" wp14:anchorId="13CC0279" wp14:editId="35235452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98000" cy="3780000"/>
              <wp:effectExtent l="0" t="0" r="31115" b="11430"/>
              <wp:wrapNone/>
              <wp:docPr id="22" name="Gruppieren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000" cy="3780000"/>
                        <a:chOff x="0" y="0"/>
                        <a:chExt cx="198000" cy="3781425"/>
                      </a:xfrm>
                    </wpg:grpSpPr>
                    <wps:wsp>
                      <wps:cNvPr id="23" name="Gerader Verbinder 23"/>
                      <wps:cNvCnPr/>
                      <wps:spPr>
                        <a:xfrm>
                          <a:off x="0" y="0"/>
                          <a:ext cx="1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Gerader Verbinder 24"/>
                      <wps:cNvCnPr/>
                      <wps:spPr>
                        <a:xfrm>
                          <a:off x="0" y="3781425"/>
                          <a:ext cx="1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Gerader Verbinder 25"/>
                      <wps:cNvCnPr/>
                      <wps:spPr>
                        <a:xfrm>
                          <a:off x="0" y="1566863"/>
                          <a:ext cx="19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F70DBB" id="Gruppieren 22" o:spid="_x0000_s1026" style="position:absolute;margin-left:14.2pt;margin-top:297.7pt;width:15.6pt;height:297.65pt;z-index:251672576;mso-position-horizontal-relative:page;mso-position-vertical-relative:page;mso-width-relative:margin;mso-height-relative:margin" coordsize="1980,37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">
              <v:line id="Gerader Verbinder 23" o:spid="_x0000_s1027" style="position:absolute;visibility:visible;mso-wrap-style:square" from="0,0" to="14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" strokecolor="#4472c4 [3204]" strokeweight=".5pt">
                <v:stroke joinstyle="miter"/>
              </v:line>
              <v:line id="Gerader Verbinder 24" o:spid="_x0000_s1028" style="position:absolute;visibility:visible;mso-wrap-style:square" from="0,37814" to="1440,37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" strokecolor="#4472c4 [3204]" strokeweight=".5pt">
                <v:stroke joinstyle="miter"/>
              </v:line>
              <v:line id="Gerader Verbinder 25" o:spid="_x0000_s1029" style="position:absolute;visibility:visible;mso-wrap-style:square" from="0,15668" to="1980,15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" strokecolor="#4472c4 [3204]" strokeweight=".5pt">
                <v:stroke joinstyle="miter"/>
              </v:lin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42380" w14:textId="77777777" w:rsidR="00D92EA4" w:rsidRPr="00135041" w:rsidRDefault="00D92EA4" w:rsidP="008A3729">
    <w:pPr>
      <w:framePr w:w="4366" w:wrap="around" w:vAnchor="page" w:hAnchor="margin" w:y="2904" w:anchorLock="1"/>
      <w:spacing w:line="168" w:lineRule="exact"/>
      <w:rPr>
        <w:color w:val="004D3D"/>
        <w:sz w:val="14"/>
        <w:szCs w:val="14"/>
      </w:rPr>
    </w:pPr>
    <w:r w:rsidRPr="00135041">
      <w:rPr>
        <w:color w:val="004D3D"/>
        <w:sz w:val="14"/>
        <w:szCs w:val="14"/>
      </w:rPr>
      <w:t>HNE Eberswalde | Schicklerstraße 5 | 16225 Eberswalde</w:t>
    </w:r>
  </w:p>
  <w:tbl>
    <w:tblPr>
      <w:tblStyle w:val="Tabellenraster"/>
      <w:tblpPr w:vertAnchor="page" w:horzAnchor="page" w:tblpX="8563" w:tblpY="4974"/>
      <w:tblW w:w="0" w:type="auto"/>
      <w:tblLook w:val="04A0" w:firstRow="1" w:lastRow="0" w:firstColumn="1" w:lastColumn="0" w:noHBand="0" w:noVBand="1"/>
    </w:tblPr>
    <w:tblGrid>
      <w:gridCol w:w="3119"/>
    </w:tblGrid>
    <w:tr w:rsidR="00D92EA4" w:rsidRPr="007E3D91" w14:paraId="10B5EE64" w14:textId="77777777" w:rsidTr="008A3729">
      <w:tc>
        <w:tcPr>
          <w:tcW w:w="3119" w:type="dxa"/>
        </w:tcPr>
        <w:p w14:paraId="6B32A377" w14:textId="05DAAA43" w:rsidR="00D92EA4" w:rsidRPr="00E94421" w:rsidRDefault="00D92EA4" w:rsidP="008A3729">
          <w:pPr>
            <w:spacing w:line="198" w:lineRule="exact"/>
            <w:rPr>
              <w:sz w:val="17"/>
              <w:szCs w:val="17"/>
            </w:rPr>
          </w:pPr>
          <w:r w:rsidRPr="00E94421">
            <w:rPr>
              <w:sz w:val="17"/>
              <w:szCs w:val="17"/>
            </w:rPr>
            <w:t xml:space="preserve">Seite </w:t>
          </w:r>
          <w:r w:rsidRPr="00E94421">
            <w:rPr>
              <w:sz w:val="17"/>
              <w:szCs w:val="17"/>
            </w:rPr>
            <w:fldChar w:fldCharType="begin"/>
          </w:r>
          <w:r w:rsidRPr="00E94421">
            <w:rPr>
              <w:sz w:val="17"/>
              <w:szCs w:val="17"/>
            </w:rPr>
            <w:instrText xml:space="preserve"> PAGE  </w:instrText>
          </w:r>
          <w:r w:rsidRPr="00E94421">
            <w:rPr>
              <w:sz w:val="17"/>
              <w:szCs w:val="17"/>
            </w:rPr>
            <w:fldChar w:fldCharType="separate"/>
          </w:r>
          <w:r w:rsidR="000B0F71">
            <w:rPr>
              <w:noProof/>
              <w:sz w:val="17"/>
              <w:szCs w:val="17"/>
            </w:rPr>
            <w:t>1</w:t>
          </w:r>
          <w:r w:rsidRPr="00E94421">
            <w:rPr>
              <w:sz w:val="17"/>
              <w:szCs w:val="17"/>
            </w:rPr>
            <w:fldChar w:fldCharType="end"/>
          </w:r>
          <w:r w:rsidRPr="00E94421">
            <w:rPr>
              <w:sz w:val="17"/>
              <w:szCs w:val="17"/>
            </w:rPr>
            <w:t xml:space="preserve"> von </w:t>
          </w:r>
          <w:r w:rsidRPr="00E94421">
            <w:rPr>
              <w:sz w:val="17"/>
              <w:szCs w:val="17"/>
            </w:rPr>
            <w:fldChar w:fldCharType="begin"/>
          </w:r>
          <w:r w:rsidRPr="00E94421">
            <w:rPr>
              <w:sz w:val="17"/>
              <w:szCs w:val="17"/>
            </w:rPr>
            <w:instrText xml:space="preserve"> NUMPAGES  </w:instrText>
          </w:r>
          <w:r w:rsidRPr="00E94421">
            <w:rPr>
              <w:sz w:val="17"/>
              <w:szCs w:val="17"/>
            </w:rPr>
            <w:fldChar w:fldCharType="separate"/>
          </w:r>
          <w:r w:rsidR="000B0F71">
            <w:rPr>
              <w:noProof/>
              <w:sz w:val="17"/>
              <w:szCs w:val="17"/>
            </w:rPr>
            <w:t>1</w:t>
          </w:r>
          <w:r w:rsidRPr="00E94421">
            <w:rPr>
              <w:sz w:val="17"/>
              <w:szCs w:val="17"/>
            </w:rPr>
            <w:fldChar w:fldCharType="end"/>
          </w:r>
        </w:p>
      </w:tc>
    </w:tr>
  </w:tbl>
  <w:tbl>
    <w:tblPr>
      <w:tblStyle w:val="Tabellenraster"/>
      <w:tblpPr w:vertAnchor="page" w:horzAnchor="page" w:tblpX="8563" w:tblpY="3896"/>
      <w:tblW w:w="0" w:type="auto"/>
      <w:tblLook w:val="04A0" w:firstRow="1" w:lastRow="0" w:firstColumn="1" w:lastColumn="0" w:noHBand="0" w:noVBand="1"/>
    </w:tblPr>
    <w:tblGrid>
      <w:gridCol w:w="3119"/>
    </w:tblGrid>
    <w:tr w:rsidR="00D92EA4" w:rsidRPr="004324D3" w14:paraId="117D249D" w14:textId="77777777" w:rsidTr="008A3729">
      <w:tc>
        <w:tcPr>
          <w:tcW w:w="3119" w:type="dxa"/>
        </w:tcPr>
        <w:p w14:paraId="2E872402" w14:textId="77777777" w:rsidR="00D92EA4" w:rsidRPr="00E94421" w:rsidRDefault="00D92EA4" w:rsidP="008A3729">
          <w:pPr>
            <w:spacing w:line="192" w:lineRule="exact"/>
            <w:rPr>
              <w:sz w:val="16"/>
              <w:szCs w:val="16"/>
            </w:rPr>
          </w:pPr>
          <w:r w:rsidRPr="00E94421">
            <w:rPr>
              <w:sz w:val="16"/>
              <w:szCs w:val="16"/>
            </w:rPr>
            <w:t>www.hnee.de</w:t>
          </w:r>
        </w:p>
      </w:tc>
    </w:tr>
  </w:tbl>
  <w:p w14:paraId="08F2643E" w14:textId="77777777" w:rsidR="00D92EA4" w:rsidRDefault="00D92EA4" w:rsidP="00FE49B4">
    <w:pPr>
      <w:pStyle w:val="Kopfzeile"/>
      <w:tabs>
        <w:tab w:val="clear" w:pos="4536"/>
        <w:tab w:val="clear" w:pos="9072"/>
        <w:tab w:val="left" w:pos="2333"/>
      </w:tabs>
      <w:spacing w:after="5320"/>
    </w:pPr>
    <w:r>
      <w:rPr>
        <w:noProof/>
        <w:lang w:eastAsia="de-DE"/>
        <w14:stylisticSets/>
      </w:rPr>
      <mc:AlternateContent>
        <mc:Choice Requires="wpg">
          <w:drawing>
            <wp:anchor distT="0" distB="0" distL="114300" distR="114300" simplePos="0" relativeHeight="251668480" behindDoc="0" locked="1" layoutInCell="1" allowOverlap="1" wp14:anchorId="428630FB" wp14:editId="210837C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98000" cy="3780000"/>
              <wp:effectExtent l="0" t="0" r="31115" b="11430"/>
              <wp:wrapNone/>
              <wp:docPr id="21" name="Gruppieren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000" cy="3780000"/>
                        <a:chOff x="0" y="0"/>
                        <a:chExt cx="198000" cy="3781425"/>
                      </a:xfrm>
                    </wpg:grpSpPr>
                    <wps:wsp>
                      <wps:cNvPr id="6" name="Gerader Verbinder 6"/>
                      <wps:cNvCnPr/>
                      <wps:spPr>
                        <a:xfrm>
                          <a:off x="0" y="0"/>
                          <a:ext cx="1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Gerader Verbinder 7"/>
                      <wps:cNvCnPr/>
                      <wps:spPr>
                        <a:xfrm>
                          <a:off x="0" y="3781425"/>
                          <a:ext cx="1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Gerader Verbinder 8"/>
                      <wps:cNvCnPr/>
                      <wps:spPr>
                        <a:xfrm>
                          <a:off x="0" y="1566863"/>
                          <a:ext cx="19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03CB9B" id="Gruppieren 21" o:spid="_x0000_s1026" style="position:absolute;margin-left:14.2pt;margin-top:297.7pt;width:15.6pt;height:297.65pt;z-index:251668480;mso-position-horizontal-relative:page;mso-position-vertical-relative:page;mso-width-relative:margin;mso-height-relative:margin" coordsize="1980,37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">
              <v:line id="Gerader Verbinder 6" o:spid="_x0000_s1027" style="position:absolute;visibility:visible;mso-wrap-style:square" from="0,0" to="14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" strokecolor="#4472c4 [3204]" strokeweight=".5pt">
                <v:stroke joinstyle="miter"/>
              </v:line>
              <v:line id="Gerader Verbinder 7" o:spid="_x0000_s1028" style="position:absolute;visibility:visible;mso-wrap-style:square" from="0,37814" to="1440,37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" strokecolor="#4472c4 [3204]" strokeweight=".5pt">
                <v:stroke joinstyle="miter"/>
              </v:line>
              <v:line id="Gerader Verbinder 8" o:spid="_x0000_s1029" style="position:absolute;visibility:visible;mso-wrap-style:square" from="0,15668" to="1980,15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" strokecolor="#4472c4 [3204]" strokeweight=".5pt">
                <v:stroke joinstyle="miter"/>
              </v:line>
              <w10:wrap anchorx="page" anchory="page"/>
              <w10:anchorlock/>
            </v:group>
          </w:pict>
        </mc:Fallback>
      </mc:AlternateContent>
    </w:r>
    <w:r>
      <w:rPr>
        <w:noProof/>
        <w:lang w:eastAsia="de-DE"/>
        <w14:stylisticSets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35B8A32D" wp14:editId="450364AA">
              <wp:simplePos x="0" y="0"/>
              <wp:positionH relativeFrom="margin">
                <wp:posOffset>0</wp:posOffset>
              </wp:positionH>
              <wp:positionV relativeFrom="page">
                <wp:posOffset>1968500</wp:posOffset>
              </wp:positionV>
              <wp:extent cx="2052000" cy="0"/>
              <wp:effectExtent l="0" t="0" r="0" b="0"/>
              <wp:wrapNone/>
              <wp:docPr id="20" name="Gerader Verbinde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52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4D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EE48D7" id="Gerader Verbinder 20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155pt" to="161.55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" strokecolor="#004d3d" strokeweight=".25pt">
              <v:stroke joinstyle="miter"/>
              <w10:wrap anchorx="margin" anchory="page"/>
              <w10:anchorlock/>
            </v:line>
          </w:pict>
        </mc:Fallback>
      </mc:AlternateContent>
    </w:r>
    <w:r>
      <w:rPr>
        <w:noProof/>
        <w:lang w:eastAsia="de-DE"/>
        <w14:stylisticSets/>
      </w:rPr>
      <w:drawing>
        <wp:anchor distT="0" distB="0" distL="114300" distR="114300" simplePos="0" relativeHeight="251660288" behindDoc="0" locked="1" layoutInCell="1" allowOverlap="1" wp14:anchorId="49CFE461" wp14:editId="7D19C93F">
          <wp:simplePos x="0" y="0"/>
          <wp:positionH relativeFrom="page">
            <wp:posOffset>5354320</wp:posOffset>
          </wp:positionH>
          <wp:positionV relativeFrom="page">
            <wp:posOffset>628650</wp:posOffset>
          </wp:positionV>
          <wp:extent cx="1656080" cy="647700"/>
          <wp:effectExtent l="0" t="0" r="127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trackedChanges" w:enforcement="0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5A"/>
    <w:rsid w:val="00003607"/>
    <w:rsid w:val="00015B86"/>
    <w:rsid w:val="000706B6"/>
    <w:rsid w:val="000B0F71"/>
    <w:rsid w:val="000C2274"/>
    <w:rsid w:val="000C3605"/>
    <w:rsid w:val="00103E2B"/>
    <w:rsid w:val="00135041"/>
    <w:rsid w:val="00181D22"/>
    <w:rsid w:val="001B5420"/>
    <w:rsid w:val="001D112D"/>
    <w:rsid w:val="002D0B42"/>
    <w:rsid w:val="003019D8"/>
    <w:rsid w:val="0037570C"/>
    <w:rsid w:val="003B6B42"/>
    <w:rsid w:val="003C618C"/>
    <w:rsid w:val="004324D3"/>
    <w:rsid w:val="004352E6"/>
    <w:rsid w:val="00444889"/>
    <w:rsid w:val="0047792E"/>
    <w:rsid w:val="004D177F"/>
    <w:rsid w:val="00500A21"/>
    <w:rsid w:val="00535274"/>
    <w:rsid w:val="005B2F64"/>
    <w:rsid w:val="005B54AC"/>
    <w:rsid w:val="00666041"/>
    <w:rsid w:val="006B32D6"/>
    <w:rsid w:val="006F4FC8"/>
    <w:rsid w:val="0079195A"/>
    <w:rsid w:val="007A02E2"/>
    <w:rsid w:val="007E3D91"/>
    <w:rsid w:val="008068FC"/>
    <w:rsid w:val="00827B9B"/>
    <w:rsid w:val="00896A14"/>
    <w:rsid w:val="008A3729"/>
    <w:rsid w:val="008E7181"/>
    <w:rsid w:val="008F5900"/>
    <w:rsid w:val="009456ED"/>
    <w:rsid w:val="00982572"/>
    <w:rsid w:val="00A634E9"/>
    <w:rsid w:val="00A96BCA"/>
    <w:rsid w:val="00AE338E"/>
    <w:rsid w:val="00AF77A7"/>
    <w:rsid w:val="00B00F6B"/>
    <w:rsid w:val="00B03495"/>
    <w:rsid w:val="00B302E4"/>
    <w:rsid w:val="00B40C7D"/>
    <w:rsid w:val="00B5363A"/>
    <w:rsid w:val="00B8388D"/>
    <w:rsid w:val="00C217BE"/>
    <w:rsid w:val="00C42FF7"/>
    <w:rsid w:val="00D21E97"/>
    <w:rsid w:val="00D50DC1"/>
    <w:rsid w:val="00D92EA4"/>
    <w:rsid w:val="00DB1924"/>
    <w:rsid w:val="00DC4A93"/>
    <w:rsid w:val="00DE25F2"/>
    <w:rsid w:val="00E352E6"/>
    <w:rsid w:val="00E94421"/>
    <w:rsid w:val="00EE3EBB"/>
    <w:rsid w:val="00EF02F6"/>
    <w:rsid w:val="00F46E07"/>
    <w:rsid w:val="00F57E14"/>
    <w:rsid w:val="00F7535F"/>
    <w:rsid w:val="00FE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166D990"/>
  <w15:chartTrackingRefBased/>
  <w15:docId w15:val="{ADD5AE14-981C-4AC1-96E2-2228E7D0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46E07"/>
    <w:pPr>
      <w:spacing w:after="0" w:line="264" w:lineRule="exact"/>
    </w:pPr>
    <w:rPr>
      <w:kern w:val="8"/>
      <w14:stylisticSets>
        <w14:styleSet w14:id="2"/>
      </w14:stylisticSets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7535F"/>
    <w:pPr>
      <w:spacing w:after="0" w:line="240" w:lineRule="auto"/>
    </w:pPr>
    <w:tblPr>
      <w:tblCellMar>
        <w:left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F77A7"/>
    <w:rPr>
      <w:color w:val="auto"/>
      <w:u w:val="non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F77A7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semiHidden/>
    <w:rsid w:val="00F7535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3D91"/>
    <w:rPr>
      <w:kern w:val="8"/>
      <w:sz w:val="20"/>
      <w14:stylisticSets>
        <w14:styleSet w14:id="2"/>
      </w14:stylisticSets>
    </w:rPr>
  </w:style>
  <w:style w:type="paragraph" w:styleId="Fuzeile">
    <w:name w:val="footer"/>
    <w:basedOn w:val="Standard"/>
    <w:link w:val="FuzeileZchn"/>
    <w:uiPriority w:val="99"/>
    <w:semiHidden/>
    <w:rsid w:val="00F7535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E3D91"/>
    <w:rPr>
      <w:kern w:val="8"/>
      <w:sz w:val="20"/>
      <w14:stylisticSets>
        <w14:styleSet w14:id="2"/>
      </w14:stylisticSets>
    </w:rPr>
  </w:style>
  <w:style w:type="paragraph" w:styleId="KeinLeerraum">
    <w:name w:val="No Spacing"/>
    <w:uiPriority w:val="1"/>
    <w:qFormat/>
    <w:rsid w:val="0079195A"/>
    <w:pPr>
      <w:spacing w:after="0" w:line="240" w:lineRule="auto"/>
    </w:pPr>
    <w:rPr>
      <w:rFonts w:ascii="Arial Narrow" w:hAnsi="Arial Narrow"/>
    </w:rPr>
  </w:style>
  <w:style w:type="paragraph" w:customStyle="1" w:styleId="AnschriftEmpfnger">
    <w:name w:val="Anschrift Empfänger"/>
    <w:basedOn w:val="Standard"/>
    <w:qFormat/>
    <w:rsid w:val="006B32D6"/>
    <w:pPr>
      <w:shd w:val="clear" w:color="FFFFFF" w:fill="auto"/>
      <w:spacing w:line="220" w:lineRule="exact"/>
    </w:pPr>
    <w:rPr>
      <w:rFonts w:ascii="Arial Narrow" w:eastAsia="Times New Roman" w:hAnsi="Arial Narrow" w:cs="Times New Roman"/>
      <w:kern w:val="0"/>
      <w:sz w:val="18"/>
      <w:szCs w:val="20"/>
      <w:lang w:eastAsia="de-DE"/>
      <w14:stylisticSets/>
    </w:rPr>
  </w:style>
  <w:style w:type="character" w:styleId="Platzhaltertext">
    <w:name w:val="Placeholder Text"/>
    <w:basedOn w:val="Absatz-Standardschriftart"/>
    <w:uiPriority w:val="99"/>
    <w:semiHidden/>
    <w:rsid w:val="00D21E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GBA\Berufung\f&#252;rdenBK_Vorsitz\Musterschreiben\HNEE_Briefbogen_gruen_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7A2897-0E70-4EC4-A8C9-EABCEFCDCE9C}"/>
      </w:docPartPr>
      <w:docPartBody>
        <w:p w:rsidR="00496C61" w:rsidRDefault="00266C85">
          <w:r w:rsidRPr="00967BE3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16AE3ABD18240C5A83511B3A5F8D2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1F896C-836F-4C18-9D7F-12FDA314BB80}"/>
      </w:docPartPr>
      <w:docPartBody>
        <w:p w:rsidR="00496C61" w:rsidRDefault="00266C85" w:rsidP="00266C85">
          <w:pPr>
            <w:pStyle w:val="216AE3ABD18240C5A83511B3A5F8D2A32"/>
          </w:pPr>
          <w:r w:rsidRPr="00967BE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2BC0CEB0544022B1E3F47EC63230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E667A5-C1DB-493D-8554-401825E6641A}"/>
      </w:docPartPr>
      <w:docPartBody>
        <w:p w:rsidR="00496C61" w:rsidRDefault="00266C85" w:rsidP="00266C85">
          <w:pPr>
            <w:pStyle w:val="C02BC0CEB0544022B1E3F47EC63230962"/>
          </w:pPr>
          <w:r w:rsidRPr="00967BE3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5E77251840E45DE905049D9E33DBA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1F03EB-6130-452D-860C-102FA9CB1C37}"/>
      </w:docPartPr>
      <w:docPartBody>
        <w:p w:rsidR="00496C61" w:rsidRDefault="00266C85" w:rsidP="00266C85">
          <w:pPr>
            <w:pStyle w:val="95E77251840E45DE905049D9E33DBA2F2"/>
          </w:pPr>
          <w:r>
            <w:rPr>
              <w:rStyle w:val="Platzhaltertext"/>
            </w:rPr>
            <w:t>Titel der Professur</w:t>
          </w:r>
        </w:p>
      </w:docPartBody>
    </w:docPart>
    <w:docPart>
      <w:docPartPr>
        <w:name w:val="16F674DF17C64BDD9D2638B2F41A86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822945-A518-4A6B-9C38-435081BCA44F}"/>
      </w:docPartPr>
      <w:docPartBody>
        <w:p w:rsidR="00496C61" w:rsidRDefault="00266C85" w:rsidP="00266C85">
          <w:pPr>
            <w:pStyle w:val="16F674DF17C64BDD9D2638B2F41A86AF1"/>
          </w:pPr>
          <w:r w:rsidRPr="00967BE3">
            <w:rPr>
              <w:rStyle w:val="Platzhaltertext"/>
            </w:rPr>
            <w:t>Wählen Sie ein Element aus.</w:t>
          </w:r>
        </w:p>
      </w:docPartBody>
    </w:docPart>
    <w:docPart>
      <w:docPartPr>
        <w:name w:val="4E855FD2A4C3454BB5F33687F84847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7F0383-30C7-4549-AA16-AD3EBBFB49E8}"/>
      </w:docPartPr>
      <w:docPartBody>
        <w:p w:rsidR="00496C61" w:rsidRDefault="00266C85" w:rsidP="00266C85">
          <w:pPr>
            <w:pStyle w:val="4E855FD2A4C3454BB5F33687F84847EA"/>
          </w:pPr>
          <w:r w:rsidRPr="00967BE3">
            <w:rPr>
              <w:rStyle w:val="Platzhaltertext"/>
            </w:rPr>
            <w:t>Wählen Sie ein Element aus.</w:t>
          </w:r>
        </w:p>
      </w:docPartBody>
    </w:docPart>
    <w:docPart>
      <w:docPartPr>
        <w:name w:val="1A6BAF5D7661439F8C0424CBC00FA3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4CF756-3555-4C04-94C1-12201D9421EB}"/>
      </w:docPartPr>
      <w:docPartBody>
        <w:p w:rsidR="00496C61" w:rsidRDefault="00266C85" w:rsidP="00266C85">
          <w:pPr>
            <w:pStyle w:val="1A6BAF5D7661439F8C0424CBC00FA35A"/>
          </w:pPr>
          <w:r w:rsidRPr="00967BE3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ECF521DF9C34DB9B032EABE63929C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953EE0-D5F3-4143-988D-DF4C7CBF246A}"/>
      </w:docPartPr>
      <w:docPartBody>
        <w:p w:rsidR="00000000" w:rsidRDefault="00496C61" w:rsidP="00496C61">
          <w:pPr>
            <w:pStyle w:val="0ECF521DF9C34DB9B032EABE63929C90"/>
          </w:pPr>
          <w:r w:rsidRPr="00967BE3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92B3CC-D842-4495-9616-75453389D6A5}"/>
      </w:docPartPr>
      <w:docPartBody>
        <w:p w:rsidR="00000000" w:rsidRDefault="00496C61">
          <w:r w:rsidRPr="00967BE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76D53A13FA49D5AA8523972ED6F5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918488-FBC7-4B80-B3CB-35A83777568C}"/>
      </w:docPartPr>
      <w:docPartBody>
        <w:p w:rsidR="00000000" w:rsidRDefault="00496C61" w:rsidP="00496C61">
          <w:pPr>
            <w:pStyle w:val="4576D53A13FA49D5AA8523972ED6F5B6"/>
          </w:pPr>
          <w:r w:rsidRPr="00967BE3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panose1 w:val="020B06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B0"/>
    <w:rsid w:val="000A17B0"/>
    <w:rsid w:val="00266C85"/>
    <w:rsid w:val="0049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96C61"/>
    <w:rPr>
      <w:color w:val="808080"/>
    </w:rPr>
  </w:style>
  <w:style w:type="paragraph" w:customStyle="1" w:styleId="AA0242C4BEDA480FA776091F7C7956A8">
    <w:name w:val="AA0242C4BEDA480FA776091F7C7956A8"/>
    <w:rsid w:val="000A17B0"/>
  </w:style>
  <w:style w:type="paragraph" w:customStyle="1" w:styleId="729FFB674BE24013AEB57BB873907C7B">
    <w:name w:val="729FFB674BE24013AEB57BB873907C7B"/>
    <w:rsid w:val="000A17B0"/>
  </w:style>
  <w:style w:type="paragraph" w:customStyle="1" w:styleId="238460AA27B64AAA97FA135F934F18F5">
    <w:name w:val="238460AA27B64AAA97FA135F934F18F5"/>
    <w:rsid w:val="000A17B0"/>
    <w:pPr>
      <w:spacing w:after="0" w:line="264" w:lineRule="exact"/>
    </w:pPr>
    <w:rPr>
      <w:rFonts w:eastAsiaTheme="minorHAnsi"/>
      <w:kern w:val="8"/>
      <w:lang w:eastAsia="en-US"/>
      <w14:stylisticSets>
        <w14:styleSet w14:id="2"/>
      </w14:stylisticSets>
    </w:rPr>
  </w:style>
  <w:style w:type="paragraph" w:customStyle="1" w:styleId="0E1AAA84215D4984B2E5FD732B8F292C">
    <w:name w:val="0E1AAA84215D4984B2E5FD732B8F292C"/>
    <w:rsid w:val="000A17B0"/>
    <w:pPr>
      <w:spacing w:after="0" w:line="264" w:lineRule="exact"/>
    </w:pPr>
    <w:rPr>
      <w:rFonts w:eastAsiaTheme="minorHAnsi"/>
      <w:kern w:val="8"/>
      <w:lang w:eastAsia="en-US"/>
      <w14:stylisticSets>
        <w14:styleSet w14:id="2"/>
      </w14:stylisticSets>
    </w:rPr>
  </w:style>
  <w:style w:type="paragraph" w:customStyle="1" w:styleId="238460AA27B64AAA97FA135F934F18F51">
    <w:name w:val="238460AA27B64AAA97FA135F934F18F51"/>
    <w:rsid w:val="000A17B0"/>
    <w:pPr>
      <w:spacing w:after="0" w:line="264" w:lineRule="exact"/>
    </w:pPr>
    <w:rPr>
      <w:rFonts w:eastAsiaTheme="minorHAnsi"/>
      <w:kern w:val="8"/>
      <w:lang w:eastAsia="en-US"/>
      <w14:stylisticSets>
        <w14:styleSet w14:id="2"/>
      </w14:stylisticSets>
    </w:rPr>
  </w:style>
  <w:style w:type="paragraph" w:customStyle="1" w:styleId="0E1AAA84215D4984B2E5FD732B8F292C1">
    <w:name w:val="0E1AAA84215D4984B2E5FD732B8F292C1"/>
    <w:rsid w:val="000A17B0"/>
    <w:pPr>
      <w:spacing w:after="0" w:line="264" w:lineRule="exact"/>
    </w:pPr>
    <w:rPr>
      <w:rFonts w:eastAsiaTheme="minorHAnsi"/>
      <w:kern w:val="8"/>
      <w:lang w:eastAsia="en-US"/>
      <w14:stylisticSets>
        <w14:styleSet w14:id="2"/>
      </w14:stylisticSets>
    </w:rPr>
  </w:style>
  <w:style w:type="paragraph" w:customStyle="1" w:styleId="B21162677FB84771A98AEA7E03DCE2E4">
    <w:name w:val="B21162677FB84771A98AEA7E03DCE2E4"/>
    <w:rsid w:val="000A17B0"/>
    <w:pPr>
      <w:spacing w:after="0" w:line="264" w:lineRule="exact"/>
    </w:pPr>
    <w:rPr>
      <w:rFonts w:eastAsiaTheme="minorHAnsi"/>
      <w:kern w:val="8"/>
      <w:lang w:eastAsia="en-US"/>
      <w14:stylisticSets>
        <w14:styleSet w14:id="2"/>
      </w14:stylisticSets>
    </w:rPr>
  </w:style>
  <w:style w:type="paragraph" w:customStyle="1" w:styleId="B21162677FB84771A98AEA7E03DCE2E41">
    <w:name w:val="B21162677FB84771A98AEA7E03DCE2E41"/>
    <w:rsid w:val="000A17B0"/>
    <w:pPr>
      <w:spacing w:after="0" w:line="264" w:lineRule="exact"/>
    </w:pPr>
    <w:rPr>
      <w:rFonts w:eastAsiaTheme="minorHAnsi"/>
      <w:kern w:val="8"/>
      <w:lang w:eastAsia="en-US"/>
      <w14:stylisticSets>
        <w14:styleSet w14:id="2"/>
      </w14:stylisticSets>
    </w:rPr>
  </w:style>
  <w:style w:type="paragraph" w:customStyle="1" w:styleId="B21162677FB84771A98AEA7E03DCE2E42">
    <w:name w:val="B21162677FB84771A98AEA7E03DCE2E42"/>
    <w:rsid w:val="000A17B0"/>
    <w:pPr>
      <w:spacing w:after="0" w:line="264" w:lineRule="exact"/>
    </w:pPr>
    <w:rPr>
      <w:rFonts w:eastAsiaTheme="minorHAnsi"/>
      <w:kern w:val="8"/>
      <w:lang w:eastAsia="en-US"/>
      <w14:stylisticSets>
        <w14:styleSet w14:id="2"/>
      </w14:stylisticSets>
    </w:rPr>
  </w:style>
  <w:style w:type="paragraph" w:customStyle="1" w:styleId="0E1AAA84215D4984B2E5FD732B8F292C2">
    <w:name w:val="0E1AAA84215D4984B2E5FD732B8F292C2"/>
    <w:rsid w:val="000A17B0"/>
    <w:pPr>
      <w:spacing w:after="0" w:line="264" w:lineRule="exact"/>
    </w:pPr>
    <w:rPr>
      <w:rFonts w:eastAsiaTheme="minorHAnsi"/>
      <w:kern w:val="8"/>
      <w:lang w:eastAsia="en-US"/>
      <w14:stylisticSets>
        <w14:styleSet w14:id="2"/>
      </w14:stylisticSets>
    </w:rPr>
  </w:style>
  <w:style w:type="paragraph" w:customStyle="1" w:styleId="3D05D81E7D534C028EA007A0540FE0DA">
    <w:name w:val="3D05D81E7D534C028EA007A0540FE0DA"/>
    <w:rsid w:val="000A17B0"/>
    <w:pPr>
      <w:spacing w:after="0" w:line="264" w:lineRule="exact"/>
    </w:pPr>
    <w:rPr>
      <w:rFonts w:eastAsiaTheme="minorHAnsi"/>
      <w:kern w:val="8"/>
      <w:lang w:eastAsia="en-US"/>
      <w14:stylisticSets>
        <w14:styleSet w14:id="2"/>
      </w14:stylisticSets>
    </w:rPr>
  </w:style>
  <w:style w:type="paragraph" w:customStyle="1" w:styleId="DCC4F6F403B04C118CFAAFE0453719FC">
    <w:name w:val="DCC4F6F403B04C118CFAAFE0453719FC"/>
    <w:rsid w:val="000A17B0"/>
    <w:pPr>
      <w:spacing w:after="0" w:line="264" w:lineRule="exact"/>
    </w:pPr>
    <w:rPr>
      <w:rFonts w:eastAsiaTheme="minorHAnsi"/>
      <w:kern w:val="8"/>
      <w:lang w:eastAsia="en-US"/>
      <w14:stylisticSets>
        <w14:styleSet w14:id="2"/>
      </w14:stylisticSets>
    </w:rPr>
  </w:style>
  <w:style w:type="paragraph" w:customStyle="1" w:styleId="0B6AC0F9FD5A423B88C1A57EDDC88A0A">
    <w:name w:val="0B6AC0F9FD5A423B88C1A57EDDC88A0A"/>
    <w:rsid w:val="000A17B0"/>
    <w:pPr>
      <w:spacing w:after="0" w:line="264" w:lineRule="exact"/>
    </w:pPr>
    <w:rPr>
      <w:rFonts w:eastAsiaTheme="minorHAnsi"/>
      <w:kern w:val="8"/>
      <w:lang w:eastAsia="en-US"/>
      <w14:stylisticSets>
        <w14:styleSet w14:id="2"/>
      </w14:stylisticSets>
    </w:rPr>
  </w:style>
  <w:style w:type="paragraph" w:customStyle="1" w:styleId="06E0FB17F300496D82FE2162F33DFA09">
    <w:name w:val="06E0FB17F300496D82FE2162F33DFA09"/>
    <w:rsid w:val="000A17B0"/>
    <w:pPr>
      <w:spacing w:after="0" w:line="264" w:lineRule="exact"/>
    </w:pPr>
    <w:rPr>
      <w:rFonts w:eastAsiaTheme="minorHAnsi"/>
      <w:kern w:val="8"/>
      <w:lang w:eastAsia="en-US"/>
      <w14:stylisticSets>
        <w14:styleSet w14:id="2"/>
      </w14:stylisticSets>
    </w:rPr>
  </w:style>
  <w:style w:type="paragraph" w:customStyle="1" w:styleId="B21162677FB84771A98AEA7E03DCE2E43">
    <w:name w:val="B21162677FB84771A98AEA7E03DCE2E43"/>
    <w:rsid w:val="000A17B0"/>
    <w:pPr>
      <w:spacing w:after="0" w:line="264" w:lineRule="exact"/>
    </w:pPr>
    <w:rPr>
      <w:rFonts w:eastAsiaTheme="minorHAnsi"/>
      <w:kern w:val="8"/>
      <w:lang w:eastAsia="en-US"/>
      <w14:stylisticSets>
        <w14:styleSet w14:id="2"/>
      </w14:stylisticSets>
    </w:rPr>
  </w:style>
  <w:style w:type="paragraph" w:customStyle="1" w:styleId="0E1AAA84215D4984B2E5FD732B8F292C3">
    <w:name w:val="0E1AAA84215D4984B2E5FD732B8F292C3"/>
    <w:rsid w:val="000A17B0"/>
    <w:pPr>
      <w:spacing w:after="0" w:line="264" w:lineRule="exact"/>
    </w:pPr>
    <w:rPr>
      <w:rFonts w:eastAsiaTheme="minorHAnsi"/>
      <w:kern w:val="8"/>
      <w:lang w:eastAsia="en-US"/>
      <w14:stylisticSets>
        <w14:styleSet w14:id="2"/>
      </w14:stylisticSets>
    </w:rPr>
  </w:style>
  <w:style w:type="paragraph" w:customStyle="1" w:styleId="DEB3D317F13D4F9E9DC2FADE763CEEA9">
    <w:name w:val="DEB3D317F13D4F9E9DC2FADE763CEEA9"/>
    <w:rsid w:val="000A17B0"/>
    <w:pPr>
      <w:spacing w:after="0" w:line="264" w:lineRule="exact"/>
    </w:pPr>
    <w:rPr>
      <w:rFonts w:eastAsiaTheme="minorHAnsi"/>
      <w:kern w:val="8"/>
      <w:lang w:eastAsia="en-US"/>
      <w14:stylisticSets>
        <w14:styleSet w14:id="2"/>
      </w14:stylisticSets>
    </w:rPr>
  </w:style>
  <w:style w:type="paragraph" w:customStyle="1" w:styleId="63F5A8964A6840868C49E1E2EA306357">
    <w:name w:val="63F5A8964A6840868C49E1E2EA306357"/>
    <w:rsid w:val="000A17B0"/>
    <w:pPr>
      <w:spacing w:after="0" w:line="264" w:lineRule="exact"/>
    </w:pPr>
    <w:rPr>
      <w:rFonts w:eastAsiaTheme="minorHAnsi"/>
      <w:kern w:val="8"/>
      <w:lang w:eastAsia="en-US"/>
      <w14:stylisticSets>
        <w14:styleSet w14:id="2"/>
      </w14:stylisticSets>
    </w:rPr>
  </w:style>
  <w:style w:type="paragraph" w:customStyle="1" w:styleId="19C14E4617AA4A1B80F3C772ED3E9E80">
    <w:name w:val="19C14E4617AA4A1B80F3C772ED3E9E80"/>
    <w:rsid w:val="000A17B0"/>
    <w:pPr>
      <w:spacing w:after="0" w:line="264" w:lineRule="exact"/>
    </w:pPr>
    <w:rPr>
      <w:rFonts w:eastAsiaTheme="minorHAnsi"/>
      <w:kern w:val="8"/>
      <w:lang w:eastAsia="en-US"/>
      <w14:stylisticSets>
        <w14:styleSet w14:id="2"/>
      </w14:stylisticSets>
    </w:rPr>
  </w:style>
  <w:style w:type="paragraph" w:customStyle="1" w:styleId="3D05D81E7D534C028EA007A0540FE0DA1">
    <w:name w:val="3D05D81E7D534C028EA007A0540FE0DA1"/>
    <w:rsid w:val="000A17B0"/>
    <w:pPr>
      <w:spacing w:after="0" w:line="264" w:lineRule="exact"/>
    </w:pPr>
    <w:rPr>
      <w:rFonts w:eastAsiaTheme="minorHAnsi"/>
      <w:kern w:val="8"/>
      <w:lang w:eastAsia="en-US"/>
      <w14:stylisticSets>
        <w14:styleSet w14:id="2"/>
      </w14:stylisticSets>
    </w:rPr>
  </w:style>
  <w:style w:type="paragraph" w:customStyle="1" w:styleId="DCC4F6F403B04C118CFAAFE0453719FC1">
    <w:name w:val="DCC4F6F403B04C118CFAAFE0453719FC1"/>
    <w:rsid w:val="000A17B0"/>
    <w:pPr>
      <w:spacing w:after="0" w:line="264" w:lineRule="exact"/>
    </w:pPr>
    <w:rPr>
      <w:rFonts w:eastAsiaTheme="minorHAnsi"/>
      <w:kern w:val="8"/>
      <w:lang w:eastAsia="en-US"/>
      <w14:stylisticSets>
        <w14:styleSet w14:id="2"/>
      </w14:stylisticSets>
    </w:rPr>
  </w:style>
  <w:style w:type="paragraph" w:customStyle="1" w:styleId="0B6AC0F9FD5A423B88C1A57EDDC88A0A1">
    <w:name w:val="0B6AC0F9FD5A423B88C1A57EDDC88A0A1"/>
    <w:rsid w:val="000A17B0"/>
    <w:pPr>
      <w:spacing w:after="0" w:line="264" w:lineRule="exact"/>
    </w:pPr>
    <w:rPr>
      <w:rFonts w:eastAsiaTheme="minorHAnsi"/>
      <w:kern w:val="8"/>
      <w:lang w:eastAsia="en-US"/>
      <w14:stylisticSets>
        <w14:styleSet w14:id="2"/>
      </w14:stylisticSets>
    </w:rPr>
  </w:style>
  <w:style w:type="paragraph" w:customStyle="1" w:styleId="06E0FB17F300496D82FE2162F33DFA091">
    <w:name w:val="06E0FB17F300496D82FE2162F33DFA091"/>
    <w:rsid w:val="000A17B0"/>
    <w:pPr>
      <w:spacing w:after="0" w:line="264" w:lineRule="exact"/>
    </w:pPr>
    <w:rPr>
      <w:rFonts w:eastAsiaTheme="minorHAnsi"/>
      <w:kern w:val="8"/>
      <w:lang w:eastAsia="en-US"/>
      <w14:stylisticSets>
        <w14:styleSet w14:id="2"/>
      </w14:stylisticSets>
    </w:rPr>
  </w:style>
  <w:style w:type="paragraph" w:customStyle="1" w:styleId="B21162677FB84771A98AEA7E03DCE2E44">
    <w:name w:val="B21162677FB84771A98AEA7E03DCE2E44"/>
    <w:rsid w:val="000A17B0"/>
    <w:pPr>
      <w:spacing w:after="0" w:line="264" w:lineRule="exact"/>
    </w:pPr>
    <w:rPr>
      <w:rFonts w:eastAsiaTheme="minorHAnsi"/>
      <w:kern w:val="8"/>
      <w:lang w:eastAsia="en-US"/>
      <w14:stylisticSets>
        <w14:styleSet w14:id="2"/>
      </w14:stylisticSets>
    </w:rPr>
  </w:style>
  <w:style w:type="paragraph" w:customStyle="1" w:styleId="0E1AAA84215D4984B2E5FD732B8F292C4">
    <w:name w:val="0E1AAA84215D4984B2E5FD732B8F292C4"/>
    <w:rsid w:val="000A17B0"/>
    <w:pPr>
      <w:spacing w:after="0" w:line="264" w:lineRule="exact"/>
    </w:pPr>
    <w:rPr>
      <w:rFonts w:eastAsiaTheme="minorHAnsi"/>
      <w:kern w:val="8"/>
      <w:lang w:eastAsia="en-US"/>
      <w14:stylisticSets>
        <w14:styleSet w14:id="2"/>
      </w14:stylisticSets>
    </w:rPr>
  </w:style>
  <w:style w:type="paragraph" w:customStyle="1" w:styleId="DEB3D317F13D4F9E9DC2FADE763CEEA91">
    <w:name w:val="DEB3D317F13D4F9E9DC2FADE763CEEA91"/>
    <w:rsid w:val="000A17B0"/>
    <w:pPr>
      <w:spacing w:after="0" w:line="264" w:lineRule="exact"/>
    </w:pPr>
    <w:rPr>
      <w:rFonts w:eastAsiaTheme="minorHAnsi"/>
      <w:kern w:val="8"/>
      <w:lang w:eastAsia="en-US"/>
      <w14:stylisticSets>
        <w14:styleSet w14:id="2"/>
      </w14:stylisticSets>
    </w:rPr>
  </w:style>
  <w:style w:type="paragraph" w:customStyle="1" w:styleId="63F5A8964A6840868C49E1E2EA3063571">
    <w:name w:val="63F5A8964A6840868C49E1E2EA3063571"/>
    <w:rsid w:val="000A17B0"/>
    <w:pPr>
      <w:spacing w:after="0" w:line="264" w:lineRule="exact"/>
    </w:pPr>
    <w:rPr>
      <w:rFonts w:eastAsiaTheme="minorHAnsi"/>
      <w:kern w:val="8"/>
      <w:lang w:eastAsia="en-US"/>
      <w14:stylisticSets>
        <w14:styleSet w14:id="2"/>
      </w14:stylisticSets>
    </w:rPr>
  </w:style>
  <w:style w:type="paragraph" w:customStyle="1" w:styleId="19C14E4617AA4A1B80F3C772ED3E9E801">
    <w:name w:val="19C14E4617AA4A1B80F3C772ED3E9E801"/>
    <w:rsid w:val="000A17B0"/>
    <w:pPr>
      <w:spacing w:after="0" w:line="264" w:lineRule="exact"/>
    </w:pPr>
    <w:rPr>
      <w:rFonts w:eastAsiaTheme="minorHAnsi"/>
      <w:kern w:val="8"/>
      <w:lang w:eastAsia="en-US"/>
      <w14:stylisticSets>
        <w14:styleSet w14:id="2"/>
      </w14:stylisticSets>
    </w:rPr>
  </w:style>
  <w:style w:type="paragraph" w:customStyle="1" w:styleId="3D05D81E7D534C028EA007A0540FE0DA2">
    <w:name w:val="3D05D81E7D534C028EA007A0540FE0DA2"/>
    <w:rsid w:val="000A17B0"/>
    <w:pPr>
      <w:spacing w:after="0" w:line="264" w:lineRule="exact"/>
    </w:pPr>
    <w:rPr>
      <w:rFonts w:eastAsiaTheme="minorHAnsi"/>
      <w:kern w:val="8"/>
      <w:lang w:eastAsia="en-US"/>
      <w14:stylisticSets>
        <w14:styleSet w14:id="2"/>
      </w14:stylisticSets>
    </w:rPr>
  </w:style>
  <w:style w:type="paragraph" w:customStyle="1" w:styleId="10CFA9F68F1F4159BB2029CDB13290D4">
    <w:name w:val="10CFA9F68F1F4159BB2029CDB13290D4"/>
    <w:rsid w:val="000A17B0"/>
    <w:pPr>
      <w:spacing w:after="0" w:line="264" w:lineRule="exact"/>
    </w:pPr>
    <w:rPr>
      <w:rFonts w:eastAsiaTheme="minorHAnsi"/>
      <w:kern w:val="8"/>
      <w:lang w:eastAsia="en-US"/>
      <w14:stylisticSets>
        <w14:styleSet w14:id="2"/>
      </w14:stylisticSets>
    </w:rPr>
  </w:style>
  <w:style w:type="paragraph" w:customStyle="1" w:styleId="06E0FB17F300496D82FE2162F33DFA092">
    <w:name w:val="06E0FB17F300496D82FE2162F33DFA092"/>
    <w:rsid w:val="000A17B0"/>
    <w:pPr>
      <w:spacing w:after="0" w:line="264" w:lineRule="exact"/>
    </w:pPr>
    <w:rPr>
      <w:rFonts w:eastAsiaTheme="minorHAnsi"/>
      <w:kern w:val="8"/>
      <w:lang w:eastAsia="en-US"/>
      <w14:stylisticSets>
        <w14:styleSet w14:id="2"/>
      </w14:stylisticSets>
    </w:rPr>
  </w:style>
  <w:style w:type="paragraph" w:customStyle="1" w:styleId="B21162677FB84771A98AEA7E03DCE2E45">
    <w:name w:val="B21162677FB84771A98AEA7E03DCE2E45"/>
    <w:rsid w:val="000A17B0"/>
    <w:pPr>
      <w:spacing w:after="0" w:line="264" w:lineRule="exact"/>
    </w:pPr>
    <w:rPr>
      <w:rFonts w:eastAsiaTheme="minorHAnsi"/>
      <w:kern w:val="8"/>
      <w:lang w:eastAsia="en-US"/>
      <w14:stylisticSets>
        <w14:styleSet w14:id="2"/>
      </w14:stylisticSets>
    </w:rPr>
  </w:style>
  <w:style w:type="paragraph" w:customStyle="1" w:styleId="0E1AAA84215D4984B2E5FD732B8F292C5">
    <w:name w:val="0E1AAA84215D4984B2E5FD732B8F292C5"/>
    <w:rsid w:val="000A17B0"/>
    <w:pPr>
      <w:spacing w:after="0" w:line="264" w:lineRule="exact"/>
    </w:pPr>
    <w:rPr>
      <w:rFonts w:eastAsiaTheme="minorHAnsi"/>
      <w:kern w:val="8"/>
      <w:lang w:eastAsia="en-US"/>
      <w14:stylisticSets>
        <w14:styleSet w14:id="2"/>
      </w14:stylisticSets>
    </w:rPr>
  </w:style>
  <w:style w:type="paragraph" w:customStyle="1" w:styleId="DEB3D317F13D4F9E9DC2FADE763CEEA92">
    <w:name w:val="DEB3D317F13D4F9E9DC2FADE763CEEA92"/>
    <w:rsid w:val="000A17B0"/>
    <w:pPr>
      <w:spacing w:after="0" w:line="264" w:lineRule="exact"/>
    </w:pPr>
    <w:rPr>
      <w:rFonts w:eastAsiaTheme="minorHAnsi"/>
      <w:kern w:val="8"/>
      <w:lang w:eastAsia="en-US"/>
      <w14:stylisticSets>
        <w14:styleSet w14:id="2"/>
      </w14:stylisticSets>
    </w:rPr>
  </w:style>
  <w:style w:type="paragraph" w:customStyle="1" w:styleId="63F5A8964A6840868C49E1E2EA3063572">
    <w:name w:val="63F5A8964A6840868C49E1E2EA3063572"/>
    <w:rsid w:val="000A17B0"/>
    <w:pPr>
      <w:spacing w:after="0" w:line="264" w:lineRule="exact"/>
    </w:pPr>
    <w:rPr>
      <w:rFonts w:eastAsiaTheme="minorHAnsi"/>
      <w:kern w:val="8"/>
      <w:lang w:eastAsia="en-US"/>
      <w14:stylisticSets>
        <w14:styleSet w14:id="2"/>
      </w14:stylisticSets>
    </w:rPr>
  </w:style>
  <w:style w:type="paragraph" w:customStyle="1" w:styleId="19C14E4617AA4A1B80F3C772ED3E9E802">
    <w:name w:val="19C14E4617AA4A1B80F3C772ED3E9E802"/>
    <w:rsid w:val="000A17B0"/>
    <w:pPr>
      <w:spacing w:after="0" w:line="264" w:lineRule="exact"/>
    </w:pPr>
    <w:rPr>
      <w:rFonts w:eastAsiaTheme="minorHAnsi"/>
      <w:kern w:val="8"/>
      <w:lang w:eastAsia="en-US"/>
      <w14:stylisticSets>
        <w14:styleSet w14:id="2"/>
      </w14:stylisticSets>
    </w:rPr>
  </w:style>
  <w:style w:type="paragraph" w:customStyle="1" w:styleId="3D05D81E7D534C028EA007A0540FE0DA3">
    <w:name w:val="3D05D81E7D534C028EA007A0540FE0DA3"/>
    <w:rsid w:val="00266C85"/>
    <w:pPr>
      <w:spacing w:after="0" w:line="264" w:lineRule="exact"/>
    </w:pPr>
    <w:rPr>
      <w:rFonts w:eastAsiaTheme="minorHAnsi"/>
      <w:kern w:val="8"/>
      <w:lang w:eastAsia="en-US"/>
      <w14:stylisticSets>
        <w14:styleSet w14:id="2"/>
      </w14:stylisticSets>
    </w:rPr>
  </w:style>
  <w:style w:type="paragraph" w:customStyle="1" w:styleId="06E0FB17F300496D82FE2162F33DFA093">
    <w:name w:val="06E0FB17F300496D82FE2162F33DFA093"/>
    <w:rsid w:val="00266C85"/>
    <w:pPr>
      <w:spacing w:after="0" w:line="264" w:lineRule="exact"/>
    </w:pPr>
    <w:rPr>
      <w:rFonts w:eastAsiaTheme="minorHAnsi"/>
      <w:kern w:val="8"/>
      <w:lang w:eastAsia="en-US"/>
      <w14:stylisticSets>
        <w14:styleSet w14:id="2"/>
      </w14:stylisticSets>
    </w:rPr>
  </w:style>
  <w:style w:type="paragraph" w:customStyle="1" w:styleId="B21162677FB84771A98AEA7E03DCE2E46">
    <w:name w:val="B21162677FB84771A98AEA7E03DCE2E46"/>
    <w:rsid w:val="00266C85"/>
    <w:pPr>
      <w:spacing w:after="0" w:line="264" w:lineRule="exact"/>
    </w:pPr>
    <w:rPr>
      <w:rFonts w:eastAsiaTheme="minorHAnsi"/>
      <w:kern w:val="8"/>
      <w:lang w:eastAsia="en-US"/>
      <w14:stylisticSets>
        <w14:styleSet w14:id="2"/>
      </w14:stylisticSets>
    </w:rPr>
  </w:style>
  <w:style w:type="paragraph" w:customStyle="1" w:styleId="0E1AAA84215D4984B2E5FD732B8F292C6">
    <w:name w:val="0E1AAA84215D4984B2E5FD732B8F292C6"/>
    <w:rsid w:val="00266C85"/>
    <w:pPr>
      <w:spacing w:after="0" w:line="264" w:lineRule="exact"/>
    </w:pPr>
    <w:rPr>
      <w:rFonts w:eastAsiaTheme="minorHAnsi"/>
      <w:kern w:val="8"/>
      <w:lang w:eastAsia="en-US"/>
      <w14:stylisticSets>
        <w14:styleSet w14:id="2"/>
      </w14:stylisticSets>
    </w:rPr>
  </w:style>
  <w:style w:type="paragraph" w:customStyle="1" w:styleId="DEB3D317F13D4F9E9DC2FADE763CEEA93">
    <w:name w:val="DEB3D317F13D4F9E9DC2FADE763CEEA93"/>
    <w:rsid w:val="00266C85"/>
    <w:pPr>
      <w:spacing w:after="0" w:line="264" w:lineRule="exact"/>
    </w:pPr>
    <w:rPr>
      <w:rFonts w:eastAsiaTheme="minorHAnsi"/>
      <w:kern w:val="8"/>
      <w:lang w:eastAsia="en-US"/>
      <w14:stylisticSets>
        <w14:styleSet w14:id="2"/>
      </w14:stylisticSets>
    </w:rPr>
  </w:style>
  <w:style w:type="paragraph" w:customStyle="1" w:styleId="63F5A8964A6840868C49E1E2EA3063573">
    <w:name w:val="63F5A8964A6840868C49E1E2EA3063573"/>
    <w:rsid w:val="00266C85"/>
    <w:pPr>
      <w:spacing w:after="0" w:line="264" w:lineRule="exact"/>
    </w:pPr>
    <w:rPr>
      <w:rFonts w:eastAsiaTheme="minorHAnsi"/>
      <w:kern w:val="8"/>
      <w:lang w:eastAsia="en-US"/>
      <w14:stylisticSets>
        <w14:styleSet w14:id="2"/>
      </w14:stylisticSets>
    </w:rPr>
  </w:style>
  <w:style w:type="paragraph" w:customStyle="1" w:styleId="19C14E4617AA4A1B80F3C772ED3E9E803">
    <w:name w:val="19C14E4617AA4A1B80F3C772ED3E9E803"/>
    <w:rsid w:val="00266C85"/>
    <w:pPr>
      <w:spacing w:after="0" w:line="264" w:lineRule="exact"/>
    </w:pPr>
    <w:rPr>
      <w:rFonts w:eastAsiaTheme="minorHAnsi"/>
      <w:kern w:val="8"/>
      <w:lang w:eastAsia="en-US"/>
      <w14:stylisticSets>
        <w14:styleSet w14:id="2"/>
      </w14:stylisticSets>
    </w:rPr>
  </w:style>
  <w:style w:type="paragraph" w:customStyle="1" w:styleId="216AE3ABD18240C5A83511B3A5F8D2A3">
    <w:name w:val="216AE3ABD18240C5A83511B3A5F8D2A3"/>
    <w:rsid w:val="00266C85"/>
    <w:pPr>
      <w:spacing w:after="0" w:line="264" w:lineRule="exact"/>
    </w:pPr>
    <w:rPr>
      <w:rFonts w:eastAsiaTheme="minorHAnsi"/>
      <w:kern w:val="8"/>
      <w:lang w:eastAsia="en-US"/>
      <w14:stylisticSets>
        <w14:styleSet w14:id="2"/>
      </w14:stylisticSets>
    </w:rPr>
  </w:style>
  <w:style w:type="paragraph" w:customStyle="1" w:styleId="C02BC0CEB0544022B1E3F47EC6323096">
    <w:name w:val="C02BC0CEB0544022B1E3F47EC6323096"/>
    <w:rsid w:val="00266C85"/>
    <w:pPr>
      <w:spacing w:after="0" w:line="264" w:lineRule="exact"/>
    </w:pPr>
    <w:rPr>
      <w:rFonts w:eastAsiaTheme="minorHAnsi"/>
      <w:kern w:val="8"/>
      <w:lang w:eastAsia="en-US"/>
      <w14:stylisticSets>
        <w14:styleSet w14:id="2"/>
      </w14:stylisticSets>
    </w:rPr>
  </w:style>
  <w:style w:type="paragraph" w:customStyle="1" w:styleId="95E77251840E45DE905049D9E33DBA2F">
    <w:name w:val="95E77251840E45DE905049D9E33DBA2F"/>
    <w:rsid w:val="00266C85"/>
  </w:style>
  <w:style w:type="paragraph" w:customStyle="1" w:styleId="95E77251840E45DE905049D9E33DBA2F1">
    <w:name w:val="95E77251840E45DE905049D9E33DBA2F1"/>
    <w:rsid w:val="00266C85"/>
    <w:pPr>
      <w:spacing w:after="0" w:line="264" w:lineRule="exact"/>
    </w:pPr>
    <w:rPr>
      <w:rFonts w:eastAsiaTheme="minorHAnsi"/>
      <w:kern w:val="8"/>
      <w:lang w:eastAsia="en-US"/>
      <w14:stylisticSets>
        <w14:styleSet w14:id="2"/>
      </w14:stylisticSets>
    </w:rPr>
  </w:style>
  <w:style w:type="paragraph" w:customStyle="1" w:styleId="16F674DF17C64BDD9D2638B2F41A86AF">
    <w:name w:val="16F674DF17C64BDD9D2638B2F41A86AF"/>
    <w:rsid w:val="00266C85"/>
    <w:pPr>
      <w:spacing w:after="0" w:line="264" w:lineRule="exact"/>
    </w:pPr>
    <w:rPr>
      <w:rFonts w:eastAsiaTheme="minorHAnsi"/>
      <w:kern w:val="8"/>
      <w:lang w:eastAsia="en-US"/>
      <w14:stylisticSets>
        <w14:styleSet w14:id="2"/>
      </w14:stylisticSets>
    </w:rPr>
  </w:style>
  <w:style w:type="paragraph" w:customStyle="1" w:styleId="216AE3ABD18240C5A83511B3A5F8D2A31">
    <w:name w:val="216AE3ABD18240C5A83511B3A5F8D2A31"/>
    <w:rsid w:val="00266C85"/>
    <w:pPr>
      <w:spacing w:after="0" w:line="264" w:lineRule="exact"/>
    </w:pPr>
    <w:rPr>
      <w:rFonts w:eastAsiaTheme="minorHAnsi"/>
      <w:kern w:val="8"/>
      <w:lang w:eastAsia="en-US"/>
      <w14:stylisticSets>
        <w14:styleSet w14:id="2"/>
      </w14:stylisticSets>
    </w:rPr>
  </w:style>
  <w:style w:type="paragraph" w:customStyle="1" w:styleId="C02BC0CEB0544022B1E3F47EC63230961">
    <w:name w:val="C02BC0CEB0544022B1E3F47EC63230961"/>
    <w:rsid w:val="00266C85"/>
    <w:pPr>
      <w:spacing w:after="0" w:line="264" w:lineRule="exact"/>
    </w:pPr>
    <w:rPr>
      <w:rFonts w:eastAsiaTheme="minorHAnsi"/>
      <w:kern w:val="8"/>
      <w:lang w:eastAsia="en-US"/>
      <w14:stylisticSets>
        <w14:styleSet w14:id="2"/>
      </w14:stylisticSets>
    </w:rPr>
  </w:style>
  <w:style w:type="paragraph" w:customStyle="1" w:styleId="95E77251840E45DE905049D9E33DBA2F2">
    <w:name w:val="95E77251840E45DE905049D9E33DBA2F2"/>
    <w:rsid w:val="00266C85"/>
    <w:pPr>
      <w:spacing w:after="0" w:line="264" w:lineRule="exact"/>
    </w:pPr>
    <w:rPr>
      <w:rFonts w:eastAsiaTheme="minorHAnsi"/>
      <w:kern w:val="8"/>
      <w:lang w:eastAsia="en-US"/>
      <w14:stylisticSets>
        <w14:styleSet w14:id="2"/>
      </w14:stylisticSets>
    </w:rPr>
  </w:style>
  <w:style w:type="paragraph" w:customStyle="1" w:styleId="16F674DF17C64BDD9D2638B2F41A86AF1">
    <w:name w:val="16F674DF17C64BDD9D2638B2F41A86AF1"/>
    <w:rsid w:val="00266C85"/>
    <w:pPr>
      <w:spacing w:after="0" w:line="264" w:lineRule="exact"/>
    </w:pPr>
    <w:rPr>
      <w:rFonts w:eastAsiaTheme="minorHAnsi"/>
      <w:kern w:val="8"/>
      <w:lang w:eastAsia="en-US"/>
      <w14:stylisticSets>
        <w14:styleSet w14:id="2"/>
      </w14:stylisticSets>
    </w:rPr>
  </w:style>
  <w:style w:type="paragraph" w:customStyle="1" w:styleId="216AE3ABD18240C5A83511B3A5F8D2A32">
    <w:name w:val="216AE3ABD18240C5A83511B3A5F8D2A32"/>
    <w:rsid w:val="00266C85"/>
    <w:pPr>
      <w:spacing w:after="0" w:line="264" w:lineRule="exact"/>
    </w:pPr>
    <w:rPr>
      <w:rFonts w:eastAsiaTheme="minorHAnsi"/>
      <w:kern w:val="8"/>
      <w:lang w:eastAsia="en-US"/>
      <w14:stylisticSets>
        <w14:styleSet w14:id="2"/>
      </w14:stylisticSets>
    </w:rPr>
  </w:style>
  <w:style w:type="paragraph" w:customStyle="1" w:styleId="C02BC0CEB0544022B1E3F47EC63230962">
    <w:name w:val="C02BC0CEB0544022B1E3F47EC63230962"/>
    <w:rsid w:val="00266C85"/>
    <w:pPr>
      <w:spacing w:after="0" w:line="264" w:lineRule="exact"/>
    </w:pPr>
    <w:rPr>
      <w:rFonts w:eastAsiaTheme="minorHAnsi"/>
      <w:kern w:val="8"/>
      <w:lang w:eastAsia="en-US"/>
      <w14:stylisticSets>
        <w14:styleSet w14:id="2"/>
      </w14:stylisticSets>
    </w:rPr>
  </w:style>
  <w:style w:type="paragraph" w:customStyle="1" w:styleId="C675D58BAF9546049D2DE65295B35958">
    <w:name w:val="C675D58BAF9546049D2DE65295B35958"/>
    <w:rsid w:val="00266C85"/>
  </w:style>
  <w:style w:type="paragraph" w:customStyle="1" w:styleId="4E855FD2A4C3454BB5F33687F84847EA">
    <w:name w:val="4E855FD2A4C3454BB5F33687F84847EA"/>
    <w:rsid w:val="00266C85"/>
  </w:style>
  <w:style w:type="paragraph" w:customStyle="1" w:styleId="1A6BAF5D7661439F8C0424CBC00FA35A">
    <w:name w:val="1A6BAF5D7661439F8C0424CBC00FA35A"/>
    <w:rsid w:val="00266C85"/>
  </w:style>
  <w:style w:type="paragraph" w:customStyle="1" w:styleId="0ECF521DF9C34DB9B032EABE63929C90">
    <w:name w:val="0ECF521DF9C34DB9B032EABE63929C90"/>
    <w:rsid w:val="00496C61"/>
  </w:style>
  <w:style w:type="paragraph" w:customStyle="1" w:styleId="4576D53A13FA49D5AA8523972ED6F5B6">
    <w:name w:val="4576D53A13FA49D5AA8523972ED6F5B6"/>
    <w:rsid w:val="00496C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HNEE">
      <a:majorFont>
        <a:latin typeface="Source Sans Pro Semi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77411315718040BF2BDF2E621EFE1C" ma:contentTypeVersion="1" ma:contentTypeDescription="Ein neues Dokument erstellen." ma:contentTypeScope="" ma:versionID="095ceb462c0b363ff83f83eb4cf68c36">
  <xsd:schema xmlns:xsd="http://www.w3.org/2001/XMLSchema" xmlns:xs="http://www.w3.org/2001/XMLSchema" xmlns:p="http://schemas.microsoft.com/office/2006/metadata/properties" xmlns:ns2="9f08cadf-5ec8-47f4-a5ea-afba889d8b23" targetNamespace="http://schemas.microsoft.com/office/2006/metadata/properties" ma:root="true" ma:fieldsID="016f6e0263fdf09d637425047d6f9a0d" ns2:_="">
    <xsd:import namespace="9f08cadf-5ec8-47f4-a5ea-afba889d8b23"/>
    <xsd:element name="properties">
      <xsd:complexType>
        <xsd:sequence>
          <xsd:element name="documentManagement">
            <xsd:complexType>
              <xsd:all>
                <xsd:element ref="ns2:Bemerk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8cadf-5ec8-47f4-a5ea-afba889d8b23" elementFormDefault="qualified">
    <xsd:import namespace="http://schemas.microsoft.com/office/2006/documentManagement/types"/>
    <xsd:import namespace="http://schemas.microsoft.com/office/infopath/2007/PartnerControls"/>
    <xsd:element name="Bemerkung" ma:index="8" nillable="true" ma:displayName="Bemerkung" ma:internalName="Bemerkun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merkung xmlns="9f08cadf-5ec8-47f4-a5ea-afba889d8b23">Absageschreiben für Mitbewerber*innen nach Berufung</Bemerkung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D7272-7643-4E94-96D7-2D6915149B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CEC417-5A4C-4952-9F36-B07E59297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8cadf-5ec8-47f4-a5ea-afba889d8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2B9E9D-F71A-4599-AFDA-350F5A6AA37C}">
  <ds:schemaRefs>
    <ds:schemaRef ds:uri="http://purl.org/dc/dcmitype/"/>
    <ds:schemaRef ds:uri="9f08cadf-5ec8-47f4-a5ea-afba889d8b23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465E7F6-2A37-4954-8AE0-54AA5875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HNEE_Briefbogen_gruen_d.dotx</Template>
  <TotalTime>0</TotalTime>
  <Pages>1</Pages>
  <Words>163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für nachhaltige Entwicklung Eberswalde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Beyer, Dörte</dc:creator>
  <cp:keywords/>
  <dc:description/>
  <cp:lastModifiedBy>Schulz, Jana</cp:lastModifiedBy>
  <cp:revision>3</cp:revision>
  <cp:lastPrinted>2019-10-31T11:14:00Z</cp:lastPrinted>
  <dcterms:created xsi:type="dcterms:W3CDTF">2023-02-02T11:48:00Z</dcterms:created>
  <dcterms:modified xsi:type="dcterms:W3CDTF">2023-02-02T11:48:00Z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0x0101008377411315718040BF2BDF2E621EFE1C</vt:lpwstr>
  </property>
</Properties>
</file>