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E96690" w:rsidP="004F417E">
      <w:pPr>
        <w:pStyle w:val="Title"/>
        <w:rPr>
          <w:rFonts w:cs="Times New Roman"/>
          <w:lang w:val="en-GB"/>
        </w:rPr>
      </w:pPr>
      <w:r w:rsidRPr="002947ED">
        <w:rPr>
          <w:rFonts w:cs="Times New Roman"/>
          <w:lang w:val="en-GB"/>
        </w:rPr>
        <w:t>Master thesis</w:t>
      </w:r>
    </w:p>
    <w:p w:rsidR="009F2720" w:rsidRPr="002947ED" w:rsidRDefault="00F0769A" w:rsidP="009F2720">
      <w:pPr>
        <w:spacing w:line="360" w:lineRule="auto"/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 xml:space="preserve">In fulfilment of the requirements for </w:t>
      </w:r>
    </w:p>
    <w:p w:rsidR="009F2720" w:rsidRPr="002947ED" w:rsidRDefault="00F0769A" w:rsidP="009F2720">
      <w:pPr>
        <w:spacing w:line="360" w:lineRule="auto"/>
        <w:rPr>
          <w:rFonts w:ascii="Times New Roman" w:hAnsi="Times New Roman"/>
          <w:sz w:val="28"/>
          <w:szCs w:val="28"/>
          <w:lang w:val="en-GB"/>
        </w:rPr>
      </w:pPr>
      <w:r w:rsidRPr="002947ED">
        <w:rPr>
          <w:rFonts w:ascii="Times New Roman" w:hAnsi="Times New Roman"/>
          <w:sz w:val="28"/>
          <w:szCs w:val="28"/>
          <w:lang w:val="en-GB"/>
        </w:rPr>
        <w:t>Master of Science</w:t>
      </w:r>
    </w:p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rPr>
          <w:rFonts w:ascii="Times New Roman" w:hAnsi="Times New Roman"/>
          <w:lang w:val="en-GB"/>
        </w:rPr>
      </w:pPr>
    </w:p>
    <w:p w:rsidR="009F2720" w:rsidRPr="002947ED" w:rsidRDefault="009F2720" w:rsidP="004F417E">
      <w:pPr>
        <w:pStyle w:val="Title"/>
        <w:rPr>
          <w:rFonts w:cs="Times New Roman"/>
          <w:lang w:val="en-GB"/>
        </w:rPr>
      </w:pPr>
      <w:r w:rsidRPr="002947ED">
        <w:rPr>
          <w:rFonts w:cs="Times New Roman"/>
          <w:lang w:val="en-GB"/>
        </w:rPr>
        <w:t>Tit</w:t>
      </w:r>
      <w:r w:rsidR="00F0769A" w:rsidRPr="002947ED">
        <w:rPr>
          <w:rFonts w:cs="Times New Roman"/>
          <w:lang w:val="en-GB"/>
        </w:rPr>
        <w:t>le</w:t>
      </w:r>
      <w:r w:rsidRPr="002947ED">
        <w:rPr>
          <w:rFonts w:cs="Times New Roman"/>
          <w:lang w:val="en-GB"/>
        </w:rPr>
        <w:t xml:space="preserve"> </w:t>
      </w:r>
      <w:r w:rsidR="00F0769A" w:rsidRPr="002947ED">
        <w:rPr>
          <w:rFonts w:cs="Times New Roman"/>
          <w:lang w:val="en-GB"/>
        </w:rPr>
        <w:t>of the thesis</w:t>
      </w:r>
    </w:p>
    <w:p w:rsidR="009F2720" w:rsidRPr="002947ED" w:rsidRDefault="009F2720" w:rsidP="004F417E">
      <w:pPr>
        <w:pStyle w:val="Title"/>
        <w:rPr>
          <w:rFonts w:cs="Times New Roman"/>
          <w:lang w:val="en-GB"/>
        </w:rPr>
      </w:pPr>
      <w:r w:rsidRPr="002947ED">
        <w:rPr>
          <w:rFonts w:cs="Times New Roman"/>
          <w:lang w:val="en-GB"/>
        </w:rPr>
        <w:t>.....</w:t>
      </w:r>
    </w:p>
    <w:p w:rsidR="009F2720" w:rsidRPr="002947ED" w:rsidRDefault="009F2720" w:rsidP="004F417E">
      <w:pPr>
        <w:pStyle w:val="Title"/>
        <w:rPr>
          <w:rFonts w:cs="Times New Roman"/>
          <w:lang w:val="en-GB"/>
        </w:rPr>
      </w:pPr>
      <w:r w:rsidRPr="002947ED">
        <w:rPr>
          <w:rFonts w:cs="Times New Roman"/>
          <w:lang w:val="en-GB"/>
        </w:rPr>
        <w:t>.....</w:t>
      </w: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F0769A" w:rsidP="009F2720">
      <w:pPr>
        <w:tabs>
          <w:tab w:val="left" w:pos="1980"/>
        </w:tabs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>Submitted by</w:t>
      </w:r>
      <w:r w:rsidR="009F2720" w:rsidRPr="002947ED">
        <w:rPr>
          <w:rFonts w:ascii="Times New Roman" w:hAnsi="Times New Roman"/>
          <w:lang w:val="en-GB"/>
        </w:rPr>
        <w:t>:</w:t>
      </w:r>
      <w:r w:rsidR="009F2720" w:rsidRPr="002947ED">
        <w:rPr>
          <w:rFonts w:ascii="Times New Roman" w:hAnsi="Times New Roman"/>
          <w:lang w:val="en-GB"/>
        </w:rPr>
        <w:tab/>
        <w:t>&lt;</w:t>
      </w:r>
      <w:r w:rsidRPr="002947ED">
        <w:rPr>
          <w:rFonts w:ascii="Times New Roman" w:hAnsi="Times New Roman"/>
          <w:lang w:val="en-GB"/>
        </w:rPr>
        <w:t>First Name</w:t>
      </w:r>
      <w:r w:rsidR="009F2720" w:rsidRPr="002947ED">
        <w:rPr>
          <w:rFonts w:ascii="Times New Roman" w:hAnsi="Times New Roman"/>
          <w:lang w:val="en-GB"/>
        </w:rPr>
        <w:t>&gt; &lt;</w:t>
      </w:r>
      <w:r w:rsidRPr="002947ED">
        <w:rPr>
          <w:rFonts w:ascii="Times New Roman" w:hAnsi="Times New Roman"/>
          <w:lang w:val="en-GB"/>
        </w:rPr>
        <w:t>Last N</w:t>
      </w:r>
      <w:r w:rsidR="009F2720" w:rsidRPr="002947ED">
        <w:rPr>
          <w:rFonts w:ascii="Times New Roman" w:hAnsi="Times New Roman"/>
          <w:lang w:val="en-GB"/>
        </w:rPr>
        <w:t>ame&gt;</w:t>
      </w:r>
    </w:p>
    <w:p w:rsidR="009F2720" w:rsidRPr="002947ED" w:rsidRDefault="000A0D7C" w:rsidP="009F2720">
      <w:pPr>
        <w:tabs>
          <w:tab w:val="left" w:pos="1980"/>
        </w:tabs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ab/>
      </w: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ab/>
        <w:t>&lt;Matri</w:t>
      </w:r>
      <w:r w:rsidR="00F0769A" w:rsidRPr="002947ED">
        <w:rPr>
          <w:rFonts w:ascii="Times New Roman" w:hAnsi="Times New Roman"/>
          <w:lang w:val="en-GB"/>
        </w:rPr>
        <w:t>culation N</w:t>
      </w:r>
      <w:r w:rsidRPr="002947ED">
        <w:rPr>
          <w:rFonts w:ascii="Times New Roman" w:hAnsi="Times New Roman"/>
          <w:lang w:val="en-GB"/>
        </w:rPr>
        <w:t>um</w:t>
      </w:r>
      <w:r w:rsidR="00F0769A" w:rsidRPr="002947ED">
        <w:rPr>
          <w:rFonts w:ascii="Times New Roman" w:hAnsi="Times New Roman"/>
          <w:lang w:val="en-GB"/>
        </w:rPr>
        <w:t>b</w:t>
      </w:r>
      <w:r w:rsidRPr="002947ED">
        <w:rPr>
          <w:rFonts w:ascii="Times New Roman" w:hAnsi="Times New Roman"/>
          <w:lang w:val="en-GB"/>
        </w:rPr>
        <w:t>er&gt;</w:t>
      </w: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F0769A" w:rsidP="009F2720">
      <w:pPr>
        <w:tabs>
          <w:tab w:val="left" w:pos="1980"/>
        </w:tabs>
        <w:rPr>
          <w:rFonts w:ascii="Times New Roman" w:hAnsi="Times New Roman"/>
          <w:b/>
          <w:sz w:val="28"/>
          <w:szCs w:val="28"/>
          <w:lang w:val="en-GB"/>
        </w:rPr>
      </w:pPr>
      <w:r w:rsidRPr="002947ED">
        <w:rPr>
          <w:rFonts w:ascii="Times New Roman" w:hAnsi="Times New Roman"/>
          <w:b/>
          <w:sz w:val="28"/>
          <w:szCs w:val="28"/>
          <w:lang w:val="en-GB"/>
        </w:rPr>
        <w:t>Biosphere Reserves Management</w:t>
      </w: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F0769A" w:rsidP="009F2720">
      <w:pPr>
        <w:tabs>
          <w:tab w:val="left" w:pos="1980"/>
        </w:tabs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>First Supervisor</w:t>
      </w:r>
      <w:r w:rsidR="009F2720" w:rsidRPr="002947ED">
        <w:rPr>
          <w:rFonts w:ascii="Times New Roman" w:hAnsi="Times New Roman"/>
          <w:lang w:val="en-GB"/>
        </w:rPr>
        <w:t xml:space="preserve">: </w:t>
      </w:r>
      <w:r w:rsidR="009F2720" w:rsidRPr="002947ED">
        <w:rPr>
          <w:rFonts w:ascii="Times New Roman" w:hAnsi="Times New Roman"/>
          <w:lang w:val="en-GB"/>
        </w:rPr>
        <w:tab/>
      </w:r>
      <w:r w:rsidR="009F2720" w:rsidRPr="002947ED">
        <w:rPr>
          <w:rFonts w:ascii="Times New Roman" w:hAnsi="Times New Roman"/>
          <w:lang w:val="en-GB"/>
        </w:rPr>
        <w:fldChar w:fldCharType="begin"/>
      </w:r>
      <w:r w:rsidR="009F2720" w:rsidRPr="002947ED">
        <w:rPr>
          <w:rFonts w:ascii="Times New Roman" w:hAnsi="Times New Roman"/>
          <w:lang w:val="en-GB"/>
        </w:rPr>
        <w:instrText xml:space="preserve"> MACROBUTTON  Abbrechen "Prof. Dr. ....." </w:instrText>
      </w:r>
      <w:r w:rsidR="009F2720" w:rsidRPr="002947ED">
        <w:rPr>
          <w:rFonts w:ascii="Times New Roman" w:hAnsi="Times New Roman"/>
          <w:lang w:val="en-GB"/>
        </w:rPr>
        <w:fldChar w:fldCharType="end"/>
      </w:r>
    </w:p>
    <w:p w:rsidR="009F2720" w:rsidRPr="002947ED" w:rsidRDefault="00F0769A" w:rsidP="009F2720">
      <w:pPr>
        <w:tabs>
          <w:tab w:val="left" w:pos="1980"/>
        </w:tabs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>Second Supervisor</w:t>
      </w:r>
      <w:r w:rsidR="009F2720" w:rsidRPr="002947ED">
        <w:rPr>
          <w:rFonts w:ascii="Times New Roman" w:hAnsi="Times New Roman"/>
          <w:lang w:val="en-GB"/>
        </w:rPr>
        <w:t xml:space="preserve">: </w:t>
      </w:r>
      <w:r w:rsidR="009F2720" w:rsidRPr="002947ED">
        <w:rPr>
          <w:rFonts w:ascii="Times New Roman" w:hAnsi="Times New Roman"/>
          <w:lang w:val="en-GB"/>
        </w:rPr>
        <w:tab/>
      </w:r>
      <w:r w:rsidR="009F2720" w:rsidRPr="002947ED">
        <w:rPr>
          <w:rFonts w:ascii="Times New Roman" w:hAnsi="Times New Roman"/>
          <w:lang w:val="en-GB"/>
        </w:rPr>
        <w:fldChar w:fldCharType="begin"/>
      </w:r>
      <w:r w:rsidR="009F2720" w:rsidRPr="002947ED">
        <w:rPr>
          <w:rFonts w:ascii="Times New Roman" w:hAnsi="Times New Roman"/>
          <w:lang w:val="en-GB"/>
        </w:rPr>
        <w:instrText xml:space="preserve"> MACROBUTTON  Abbrechen "Prof. Dr. ....." </w:instrText>
      </w:r>
      <w:r w:rsidR="009F2720" w:rsidRPr="002947ED">
        <w:rPr>
          <w:rFonts w:ascii="Times New Roman" w:hAnsi="Times New Roman"/>
          <w:lang w:val="en-GB"/>
        </w:rPr>
        <w:fldChar w:fldCharType="end"/>
      </w: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9F2720" w:rsidP="009F2720">
      <w:pPr>
        <w:tabs>
          <w:tab w:val="left" w:pos="1980"/>
        </w:tabs>
        <w:rPr>
          <w:rFonts w:ascii="Times New Roman" w:hAnsi="Times New Roman"/>
          <w:lang w:val="en-GB"/>
        </w:rPr>
      </w:pPr>
    </w:p>
    <w:p w:rsidR="009F2720" w:rsidRPr="002947ED" w:rsidRDefault="00F0769A" w:rsidP="009F2720">
      <w:pPr>
        <w:tabs>
          <w:tab w:val="left" w:pos="1980"/>
        </w:tabs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>Day of submission</w:t>
      </w:r>
      <w:r w:rsidR="009F2720" w:rsidRPr="002947ED">
        <w:rPr>
          <w:rFonts w:ascii="Times New Roman" w:hAnsi="Times New Roman"/>
          <w:lang w:val="en-GB"/>
        </w:rPr>
        <w:t xml:space="preserve">: </w:t>
      </w:r>
      <w:r w:rsidR="009F2720" w:rsidRPr="002947ED">
        <w:rPr>
          <w:rFonts w:ascii="Times New Roman" w:hAnsi="Times New Roman"/>
          <w:lang w:val="en-GB"/>
        </w:rPr>
        <w:tab/>
      </w:r>
      <w:r w:rsidR="009F2720" w:rsidRPr="002947ED">
        <w:rPr>
          <w:rFonts w:ascii="Times New Roman" w:hAnsi="Times New Roman"/>
          <w:lang w:val="en-GB"/>
        </w:rPr>
        <w:tab/>
      </w:r>
      <w:r w:rsidR="008F2A09" w:rsidRPr="002947ED">
        <w:rPr>
          <w:rFonts w:ascii="Times New Roman" w:hAnsi="Times New Roman"/>
          <w:lang w:val="en-GB"/>
        </w:rPr>
        <w:fldChar w:fldCharType="begin"/>
      </w:r>
      <w:r w:rsidR="008F2A09" w:rsidRPr="002947ED">
        <w:rPr>
          <w:rFonts w:ascii="Times New Roman" w:hAnsi="Times New Roman"/>
          <w:lang w:val="en-GB"/>
        </w:rPr>
        <w:instrText xml:space="preserve"> TIME \@ "dd.MM.yyyy" </w:instrText>
      </w:r>
      <w:r w:rsidR="008F2A09" w:rsidRPr="002947ED">
        <w:rPr>
          <w:rFonts w:ascii="Times New Roman" w:hAnsi="Times New Roman"/>
          <w:lang w:val="en-GB"/>
        </w:rPr>
        <w:fldChar w:fldCharType="separate"/>
      </w:r>
      <w:r w:rsidR="00083ABA">
        <w:rPr>
          <w:rFonts w:ascii="Times New Roman" w:hAnsi="Times New Roman"/>
          <w:noProof/>
          <w:lang w:val="en-GB"/>
        </w:rPr>
        <w:t>22.03.2025</w:t>
      </w:r>
      <w:r w:rsidR="008F2A09" w:rsidRPr="002947ED">
        <w:rPr>
          <w:rFonts w:ascii="Times New Roman" w:hAnsi="Times New Roman"/>
          <w:lang w:val="en-GB"/>
        </w:rPr>
        <w:fldChar w:fldCharType="end"/>
      </w:r>
    </w:p>
    <w:p w:rsidR="009F2720" w:rsidRPr="002947ED" w:rsidRDefault="00D87CC9" w:rsidP="009F2720">
      <w:pPr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noProof/>
          <w:sz w:val="20"/>
          <w:lang w:val="en-GB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433705</wp:posOffset>
                </wp:positionV>
                <wp:extent cx="3200400" cy="10287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789" w:rsidRPr="001E0E04" w:rsidRDefault="00F32789" w:rsidP="009F27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0E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Arbeit ist für die Öffentlichkeit </w:t>
                            </w:r>
                          </w:p>
                          <w:p w:rsidR="00F32789" w:rsidRDefault="00F32789" w:rsidP="009F2720"/>
                          <w:p w:rsidR="00F32789" w:rsidRPr="001E0E04" w:rsidRDefault="00F32789" w:rsidP="009F27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</w:t>
                            </w:r>
                            <w:r w:rsidRPr="001E0E04">
                              <w:rPr>
                                <w:rFonts w:cs="Arial"/>
                                <w:sz w:val="40"/>
                                <w:szCs w:val="40"/>
                              </w:rPr>
                              <w:t>Ο</w:t>
                            </w: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proofErr w:type="spellStart"/>
                            <w:r w:rsidRPr="001E0E04">
                              <w:rPr>
                                <w:rFonts w:cs="Arial"/>
                                <w:sz w:val="40"/>
                                <w:szCs w:val="40"/>
                              </w:rPr>
                              <w:t>Ο</w:t>
                            </w:r>
                            <w:proofErr w:type="spellEnd"/>
                          </w:p>
                          <w:p w:rsidR="00F32789" w:rsidRDefault="00F32789" w:rsidP="009F2720">
                            <w:r>
                              <w:t>nicht gesperrt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gesperrt</w:t>
                            </w:r>
                            <w:proofErr w:type="spellEnd"/>
                            <w:r>
                              <w:t xml:space="preserve"> bis …….</w:t>
                            </w:r>
                          </w:p>
                          <w:p w:rsidR="00F32789" w:rsidRDefault="00F32789" w:rsidP="009F2720"/>
                          <w:p w:rsidR="00F32789" w:rsidRDefault="00F32789" w:rsidP="009F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15pt;width:25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">
                <v:textbox>
                  <w:txbxContent>
                    <w:p w:rsidR="00F32789" w:rsidRPr="001E0E04" w:rsidRDefault="00F32789" w:rsidP="009F27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0E04">
                        <w:rPr>
                          <w:b/>
                          <w:sz w:val="28"/>
                          <w:szCs w:val="28"/>
                        </w:rPr>
                        <w:t xml:space="preserve">Arbeit ist für die Öffentlichkeit </w:t>
                      </w:r>
                    </w:p>
                    <w:p w:rsidR="00F32789" w:rsidRDefault="00F32789" w:rsidP="009F2720"/>
                    <w:p w:rsidR="00F32789" w:rsidRPr="001E0E04" w:rsidRDefault="00F32789" w:rsidP="009F272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</w:rPr>
                        <w:t xml:space="preserve">         </w:t>
                      </w:r>
                      <w:r w:rsidRPr="001E0E04">
                        <w:rPr>
                          <w:rFonts w:cs="Arial"/>
                          <w:sz w:val="40"/>
                          <w:szCs w:val="40"/>
                        </w:rPr>
                        <w:t>Ο</w:t>
                      </w:r>
                      <w:r>
                        <w:rPr>
                          <w:rFonts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cs="Arial"/>
                          <w:sz w:val="40"/>
                          <w:szCs w:val="40"/>
                        </w:rPr>
                        <w:tab/>
                        <w:t xml:space="preserve">   </w:t>
                      </w:r>
                      <w:proofErr w:type="spellStart"/>
                      <w:r w:rsidRPr="001E0E04">
                        <w:rPr>
                          <w:rFonts w:cs="Arial"/>
                          <w:sz w:val="40"/>
                          <w:szCs w:val="40"/>
                        </w:rPr>
                        <w:t>Ο</w:t>
                      </w:r>
                      <w:proofErr w:type="spellEnd"/>
                    </w:p>
                    <w:p w:rsidR="00F32789" w:rsidRDefault="00F32789" w:rsidP="009F2720">
                      <w:r>
                        <w:t>nicht gesperrt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gesperrt</w:t>
                      </w:r>
                      <w:proofErr w:type="spellEnd"/>
                      <w:r>
                        <w:t xml:space="preserve"> bis …….</w:t>
                      </w:r>
                    </w:p>
                    <w:p w:rsidR="00F32789" w:rsidRDefault="00F32789" w:rsidP="009F2720"/>
                    <w:p w:rsidR="00F32789" w:rsidRDefault="00F32789" w:rsidP="009F2720"/>
                  </w:txbxContent>
                </v:textbox>
              </v:shape>
            </w:pict>
          </mc:Fallback>
        </mc:AlternateContent>
      </w:r>
    </w:p>
    <w:p w:rsidR="004F417E" w:rsidRPr="002947ED" w:rsidRDefault="004F417E">
      <w:pPr>
        <w:rPr>
          <w:rFonts w:ascii="Times New Roman" w:hAnsi="Times New Roman"/>
          <w:lang w:val="en-GB"/>
        </w:rPr>
      </w:pPr>
    </w:p>
    <w:p w:rsidR="000A0D7C" w:rsidRPr="002947ED" w:rsidRDefault="000A0D7C">
      <w:pPr>
        <w:rPr>
          <w:rFonts w:ascii="Times New Roman" w:hAnsi="Times New Roman"/>
          <w:lang w:val="en-GB"/>
        </w:rPr>
      </w:pPr>
    </w:p>
    <w:p w:rsidR="000A0D7C" w:rsidRPr="002947ED" w:rsidRDefault="000A0D7C">
      <w:pPr>
        <w:rPr>
          <w:rFonts w:ascii="Times New Roman" w:hAnsi="Times New Roman"/>
          <w:lang w:val="en-GB"/>
        </w:rPr>
      </w:pPr>
    </w:p>
    <w:p w:rsidR="000A0D7C" w:rsidRPr="002947ED" w:rsidRDefault="000A0D7C">
      <w:pPr>
        <w:rPr>
          <w:rFonts w:ascii="Times New Roman" w:hAnsi="Times New Roman"/>
          <w:lang w:val="en-GB"/>
        </w:rPr>
        <w:sectPr w:rsidR="000A0D7C" w:rsidRPr="002947ED" w:rsidSect="00560257">
          <w:headerReference w:type="default" r:id="rId11"/>
          <w:pgSz w:w="11906" w:h="16838"/>
          <w:pgMar w:top="1418" w:right="1418" w:bottom="1134" w:left="1418" w:header="709" w:footer="709" w:gutter="1134"/>
          <w:cols w:space="708"/>
          <w:docGrid w:linePitch="360"/>
        </w:sectPr>
      </w:pPr>
    </w:p>
    <w:p w:rsidR="00895BF2" w:rsidRPr="002947ED" w:rsidRDefault="00D26DB7" w:rsidP="002947ED">
      <w:pPr>
        <w:pStyle w:val="berschrift"/>
        <w:ind w:left="-1134"/>
        <w:rPr>
          <w:lang w:val="en-GB"/>
        </w:rPr>
        <w:sectPr w:rsidR="00895BF2" w:rsidRPr="002947ED" w:rsidSect="002947ED">
          <w:headerReference w:type="default" r:id="rId12"/>
          <w:footerReference w:type="default" r:id="rId13"/>
          <w:pgSz w:w="11906" w:h="16838"/>
          <w:pgMar w:top="1418" w:right="1418" w:bottom="1134" w:left="1418" w:header="709" w:footer="709" w:gutter="1134"/>
          <w:pgNumType w:fmt="upperRoman" w:start="1"/>
          <w:cols w:space="708"/>
          <w:docGrid w:linePitch="360"/>
        </w:sectPr>
      </w:pPr>
      <w:r w:rsidRPr="002947ED">
        <w:rPr>
          <w:lang w:val="en-GB"/>
        </w:rPr>
        <w:lastRenderedPageBreak/>
        <w:t>Table of contents</w:t>
      </w:r>
    </w:p>
    <w:p w:rsidR="004F417E" w:rsidRPr="002947ED" w:rsidRDefault="004F417E">
      <w:pPr>
        <w:rPr>
          <w:rFonts w:ascii="Times New Roman" w:eastAsiaTheme="majorEastAsia" w:hAnsi="Times New Roman"/>
          <w:b/>
          <w:bCs/>
          <w:lang w:val="en-GB"/>
        </w:rPr>
      </w:pPr>
    </w:p>
    <w:p w:rsidR="004F417E" w:rsidRPr="002947ED" w:rsidRDefault="00A05940" w:rsidP="002947ED">
      <w:pPr>
        <w:pStyle w:val="Verzeichnisberschrift"/>
        <w:ind w:left="-1134"/>
        <w:rPr>
          <w:lang w:val="en-GB"/>
        </w:rPr>
      </w:pPr>
      <w:r w:rsidRPr="002947ED">
        <w:rPr>
          <w:lang w:val="en-GB"/>
        </w:rPr>
        <w:t>List of figures</w:t>
      </w:r>
    </w:p>
    <w:p w:rsidR="004F417E" w:rsidRPr="002947ED" w:rsidRDefault="004F417E" w:rsidP="004F417E">
      <w:pPr>
        <w:pStyle w:val="TOC1"/>
        <w:rPr>
          <w:rFonts w:ascii="Times New Roman" w:hAnsi="Times New Roman"/>
          <w:lang w:val="en-GB"/>
        </w:rPr>
      </w:pPr>
    </w:p>
    <w:p w:rsidR="004F417E" w:rsidRPr="002947ED" w:rsidRDefault="004F417E" w:rsidP="004F417E">
      <w:pPr>
        <w:pStyle w:val="BodyText"/>
        <w:rPr>
          <w:rFonts w:ascii="Times New Roman" w:eastAsiaTheme="majorEastAsia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br w:type="page"/>
      </w:r>
    </w:p>
    <w:p w:rsidR="00F32789" w:rsidRPr="002947ED" w:rsidRDefault="00D26DB7" w:rsidP="002947ED">
      <w:pPr>
        <w:pStyle w:val="Verzeichnisberschrift"/>
        <w:ind w:left="-1134"/>
        <w:rPr>
          <w:lang w:val="en-GB"/>
        </w:rPr>
        <w:sectPr w:rsidR="00F32789" w:rsidRPr="002947ED" w:rsidSect="002947ED">
          <w:headerReference w:type="default" r:id="rId14"/>
          <w:pgSz w:w="11906" w:h="16838"/>
          <w:pgMar w:top="1418" w:right="1418" w:bottom="1134" w:left="1418" w:header="709" w:footer="709" w:gutter="1134"/>
          <w:pgNumType w:fmt="upperRoman" w:start="1"/>
          <w:cols w:space="708"/>
          <w:docGrid w:linePitch="360"/>
        </w:sectPr>
      </w:pPr>
      <w:r w:rsidRPr="002947ED">
        <w:rPr>
          <w:lang w:val="en-GB"/>
        </w:rPr>
        <w:lastRenderedPageBreak/>
        <w:t xml:space="preserve">List of </w:t>
      </w:r>
      <w:r w:rsidR="00A05940" w:rsidRPr="002947ED">
        <w:rPr>
          <w:lang w:val="en-GB"/>
        </w:rPr>
        <w:t>tables</w:t>
      </w:r>
    </w:p>
    <w:p w:rsidR="00AD6C62" w:rsidRPr="002947ED" w:rsidRDefault="00AD6C62" w:rsidP="002947ED">
      <w:pPr>
        <w:pStyle w:val="Verzeichnisberschrift"/>
        <w:ind w:left="-1134"/>
        <w:rPr>
          <w:lang w:val="en-GB"/>
        </w:rPr>
      </w:pPr>
      <w:bookmarkStart w:id="0" w:name="_Toc433615269"/>
      <w:bookmarkStart w:id="1" w:name="_Toc433617754"/>
      <w:r w:rsidRPr="002947ED">
        <w:rPr>
          <w:lang w:val="en-GB"/>
        </w:rPr>
        <w:lastRenderedPageBreak/>
        <w:t>Abstract</w:t>
      </w:r>
      <w:bookmarkEnd w:id="0"/>
      <w:bookmarkEnd w:id="1"/>
    </w:p>
    <w:p w:rsidR="004F417E" w:rsidRPr="002947ED" w:rsidRDefault="00AD6C62" w:rsidP="002947ED">
      <w:pPr>
        <w:pStyle w:val="BodyText"/>
        <w:ind w:left="-1134"/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t xml:space="preserve">An </w:t>
      </w:r>
      <w:r w:rsidRPr="002947ED">
        <w:rPr>
          <w:rFonts w:ascii="Times New Roman" w:hAnsi="Times New Roman"/>
          <w:bCs/>
          <w:lang w:val="en-GB"/>
        </w:rPr>
        <w:t>abstract</w:t>
      </w:r>
      <w:r w:rsidRPr="002947ED">
        <w:rPr>
          <w:rFonts w:ascii="Times New Roman" w:hAnsi="Times New Roman"/>
          <w:lang w:val="en-GB"/>
        </w:rPr>
        <w:t xml:space="preserve"> is a brief summary of a research article, </w:t>
      </w:r>
      <w:hyperlink r:id="rId15" w:tooltip="Thesis" w:history="1">
        <w:r w:rsidRPr="002947ED">
          <w:rPr>
            <w:rStyle w:val="Hyperlink"/>
            <w:rFonts w:ascii="Times New Roman" w:hAnsi="Times New Roman"/>
            <w:color w:val="auto"/>
            <w:u w:val="none"/>
            <w:lang w:val="en-GB"/>
          </w:rPr>
          <w:t>thesis</w:t>
        </w:r>
      </w:hyperlink>
      <w:r w:rsidRPr="002947ED">
        <w:rPr>
          <w:rFonts w:ascii="Times New Roman" w:hAnsi="Times New Roman"/>
          <w:lang w:val="en-GB"/>
        </w:rPr>
        <w:t xml:space="preserve">, review, </w:t>
      </w:r>
      <w:hyperlink r:id="rId16" w:tooltip="Academic conference" w:history="1">
        <w:r w:rsidRPr="002947ED">
          <w:rPr>
            <w:rStyle w:val="Hyperlink"/>
            <w:rFonts w:ascii="Times New Roman" w:hAnsi="Times New Roman"/>
            <w:color w:val="auto"/>
            <w:u w:val="none"/>
            <w:lang w:val="en-GB"/>
          </w:rPr>
          <w:t>conference</w:t>
        </w:r>
      </w:hyperlink>
      <w:r w:rsidRPr="002947ED">
        <w:rPr>
          <w:rFonts w:ascii="Times New Roman" w:hAnsi="Times New Roman"/>
          <w:lang w:val="en-GB"/>
        </w:rPr>
        <w:t xml:space="preserve"> </w:t>
      </w:r>
      <w:hyperlink r:id="rId17" w:tooltip="Proceedings" w:history="1">
        <w:r w:rsidRPr="002947ED">
          <w:rPr>
            <w:rStyle w:val="Hyperlink"/>
            <w:rFonts w:ascii="Times New Roman" w:hAnsi="Times New Roman"/>
            <w:color w:val="auto"/>
            <w:u w:val="none"/>
            <w:lang w:val="en-GB"/>
          </w:rPr>
          <w:t>proceeding</w:t>
        </w:r>
      </w:hyperlink>
      <w:r w:rsidRPr="002947ED">
        <w:rPr>
          <w:rFonts w:ascii="Times New Roman" w:hAnsi="Times New Roman"/>
          <w:lang w:val="en-GB"/>
        </w:rPr>
        <w:t xml:space="preserve"> or any in-depth analysis of a particular subject or discipline, and is often used to help the reader quickly ascertain the paper's purpose. When used, an abstract always appears at the beginning of a manuscript or typescript, acting as the point-of-entry for any given academic paper or </w:t>
      </w:r>
      <w:hyperlink r:id="rId18" w:tooltip="Patent application" w:history="1">
        <w:r w:rsidRPr="002947ED">
          <w:rPr>
            <w:rStyle w:val="Hyperlink"/>
            <w:rFonts w:ascii="Times New Roman" w:hAnsi="Times New Roman"/>
            <w:color w:val="auto"/>
            <w:u w:val="none"/>
            <w:lang w:val="en-GB"/>
          </w:rPr>
          <w:t>patent application</w:t>
        </w:r>
      </w:hyperlink>
      <w:r w:rsidRPr="002947ED">
        <w:rPr>
          <w:rFonts w:ascii="Times New Roman" w:hAnsi="Times New Roman"/>
          <w:lang w:val="en-GB"/>
        </w:rPr>
        <w:t xml:space="preserve">. Abstracting and indexing </w:t>
      </w:r>
      <w:hyperlink r:id="rId19" w:tooltip="List of academic databases and search engines" w:history="1">
        <w:r w:rsidRPr="002947ED">
          <w:rPr>
            <w:rStyle w:val="Hyperlink"/>
            <w:rFonts w:ascii="Times New Roman" w:hAnsi="Times New Roman"/>
            <w:color w:val="auto"/>
            <w:u w:val="none"/>
            <w:lang w:val="en-GB"/>
          </w:rPr>
          <w:t>services for various academic disciplines</w:t>
        </w:r>
      </w:hyperlink>
      <w:r w:rsidRPr="002947ED">
        <w:rPr>
          <w:rFonts w:ascii="Times New Roman" w:hAnsi="Times New Roman"/>
          <w:lang w:val="en-GB"/>
        </w:rPr>
        <w:t xml:space="preserve"> are aimed at compiling a body of literature for that particular subject.</w:t>
      </w:r>
      <w:bookmarkStart w:id="2" w:name="_Toc433615300"/>
      <w:bookmarkStart w:id="3" w:name="_Toc433617786"/>
      <w:bookmarkEnd w:id="2"/>
      <w:bookmarkEnd w:id="3"/>
    </w:p>
    <w:p w:rsidR="002947ED" w:rsidRPr="002947ED" w:rsidRDefault="002947ED" w:rsidP="002947ED">
      <w:pPr>
        <w:pStyle w:val="BodyText"/>
        <w:ind w:left="-1134"/>
        <w:rPr>
          <w:rFonts w:ascii="Times New Roman" w:hAnsi="Times New Roman"/>
          <w:lang w:val="en-GB"/>
        </w:rPr>
      </w:pPr>
    </w:p>
    <w:p w:rsidR="002947ED" w:rsidRPr="002947ED" w:rsidRDefault="002947ED" w:rsidP="002947ED">
      <w:pPr>
        <w:pStyle w:val="BodyText"/>
        <w:ind w:left="-1134"/>
        <w:rPr>
          <w:rFonts w:ascii="Times New Roman" w:hAnsi="Times New Roman"/>
          <w:lang w:val="en-GB"/>
        </w:rPr>
      </w:pPr>
    </w:p>
    <w:p w:rsidR="002947ED" w:rsidRPr="002947ED" w:rsidRDefault="002947ED">
      <w:pPr>
        <w:rPr>
          <w:rFonts w:ascii="Times New Roman" w:hAnsi="Times New Roman"/>
          <w:lang w:val="en-GB"/>
        </w:rPr>
      </w:pPr>
      <w:r w:rsidRPr="002947ED">
        <w:rPr>
          <w:rFonts w:ascii="Times New Roman" w:hAnsi="Times New Roman"/>
          <w:lang w:val="en-GB"/>
        </w:rPr>
        <w:br w:type="page"/>
      </w:r>
    </w:p>
    <w:p w:rsidR="00D73CB9" w:rsidRDefault="00D73CB9" w:rsidP="002947ED">
      <w:pPr>
        <w:pStyle w:val="BodyText"/>
        <w:ind w:left="-1134"/>
        <w:rPr>
          <w:rFonts w:ascii="Times New Roman" w:hAnsi="Times New Roman"/>
          <w:lang w:val="en-GB"/>
        </w:rPr>
      </w:pPr>
      <w:r w:rsidRPr="00D73CB9">
        <w:rPr>
          <w:rFonts w:ascii="Times New Roman" w:hAnsi="Times New Roman"/>
          <w:lang w:val="en-GB"/>
        </w:rPr>
        <w:lastRenderedPageBreak/>
        <w:t>The Master thesis should be at least 50-60 pages (plus tables, graphs, appendices, etc.) and should ideally not exceed 80-100 pages, but finally the content has a much stronger impact for grading than the volume of the thesis.</w:t>
      </w:r>
    </w:p>
    <w:p w:rsidR="00B16F9E" w:rsidRDefault="00B16F9E" w:rsidP="002947ED">
      <w:pPr>
        <w:pStyle w:val="BodyText"/>
        <w:ind w:left="-1134"/>
        <w:rPr>
          <w:rFonts w:ascii="Times New Roman" w:hAnsi="Times New Roman"/>
          <w:lang w:val="en-GB"/>
        </w:rPr>
      </w:pPr>
    </w:p>
    <w:p w:rsidR="00B16F9E" w:rsidRDefault="00B16F9E" w:rsidP="002947ED">
      <w:pPr>
        <w:pStyle w:val="BodyText"/>
        <w:ind w:left="-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Remember to check </w:t>
      </w:r>
    </w:p>
    <w:p w:rsidR="00B16F9E" w:rsidRDefault="00B16F9E" w:rsidP="00B16F9E">
      <w:pPr>
        <w:pStyle w:val="BodyText"/>
        <w:numPr>
          <w:ilvl w:val="0"/>
          <w:numId w:val="19"/>
        </w:numPr>
        <w:rPr>
          <w:rFonts w:ascii="Times New Roman" w:hAnsi="Times New Roman"/>
          <w:lang w:val="en-GB"/>
        </w:rPr>
      </w:pPr>
      <w:r w:rsidRPr="00B16F9E">
        <w:rPr>
          <w:rFonts w:ascii="Times New Roman" w:hAnsi="Times New Roman"/>
          <w:lang w:val="en-GB"/>
        </w:rPr>
        <w:t>Grammar and spelling</w:t>
      </w:r>
    </w:p>
    <w:p w:rsidR="00B16F9E" w:rsidRDefault="00B16F9E" w:rsidP="00B16F9E">
      <w:pPr>
        <w:pStyle w:val="BodyText"/>
        <w:numPr>
          <w:ilvl w:val="0"/>
          <w:numId w:val="19"/>
        </w:numPr>
        <w:rPr>
          <w:rFonts w:ascii="Times New Roman" w:hAnsi="Times New Roman"/>
          <w:lang w:val="en-GB"/>
        </w:rPr>
      </w:pPr>
      <w:r w:rsidRPr="00B16F9E">
        <w:rPr>
          <w:rFonts w:ascii="Times New Roman" w:hAnsi="Times New Roman"/>
          <w:lang w:val="en-GB"/>
        </w:rPr>
        <w:t>Proper use of maps, tables, and graphics</w:t>
      </w:r>
    </w:p>
    <w:p w:rsidR="00B16F9E" w:rsidRPr="00D73CB9" w:rsidRDefault="00B16F9E" w:rsidP="00B16F9E">
      <w:pPr>
        <w:pStyle w:val="BodyText"/>
        <w:numPr>
          <w:ilvl w:val="0"/>
          <w:numId w:val="19"/>
        </w:numPr>
        <w:rPr>
          <w:rFonts w:ascii="Times New Roman" w:hAnsi="Times New Roman"/>
          <w:lang w:val="en-GB"/>
        </w:rPr>
      </w:pPr>
      <w:r w:rsidRPr="00B16F9E">
        <w:rPr>
          <w:rFonts w:ascii="Times New Roman" w:hAnsi="Times New Roman"/>
          <w:lang w:val="en-GB"/>
        </w:rPr>
        <w:t>Proper quoting and mentioning of all information sources</w:t>
      </w:r>
    </w:p>
    <w:p w:rsidR="00D73CB9" w:rsidRDefault="00D73CB9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Introduction</w:t>
      </w:r>
    </w:p>
    <w:p w:rsidR="00D73CB9" w:rsidRPr="00D73CB9" w:rsidRDefault="00D73CB9" w:rsidP="002947ED">
      <w:pPr>
        <w:pStyle w:val="BodyText"/>
        <w:ind w:left="-1134"/>
        <w:rPr>
          <w:rFonts w:ascii="Times New Roman" w:hAnsi="Times New Roman"/>
          <w:lang w:val="en-GB"/>
        </w:rPr>
      </w:pPr>
    </w:p>
    <w:p w:rsidR="00D73CB9" w:rsidRPr="00D73CB9" w:rsidRDefault="00D73CB9" w:rsidP="00D73CB9">
      <w:pPr>
        <w:pStyle w:val="BodyText"/>
        <w:numPr>
          <w:ilvl w:val="0"/>
          <w:numId w:val="16"/>
        </w:numPr>
        <w:rPr>
          <w:rFonts w:ascii="Times New Roman" w:hAnsi="Times New Roman"/>
          <w:lang w:val="en-GB"/>
        </w:rPr>
      </w:pPr>
      <w:r w:rsidRPr="00D73CB9">
        <w:rPr>
          <w:rFonts w:ascii="Times New Roman" w:hAnsi="Times New Roman"/>
          <w:lang w:val="en-GB"/>
        </w:rPr>
        <w:t>Clear statement of the problem, comprehensive definition and classification of the problem in the overall context, and the appropriately derived procedure</w:t>
      </w:r>
    </w:p>
    <w:p w:rsidR="00D73CB9" w:rsidRDefault="00D73CB9" w:rsidP="00D73CB9">
      <w:pPr>
        <w:pStyle w:val="BodyText"/>
        <w:numPr>
          <w:ilvl w:val="0"/>
          <w:numId w:val="16"/>
        </w:numPr>
        <w:rPr>
          <w:rFonts w:ascii="Times New Roman" w:hAnsi="Times New Roman"/>
          <w:lang w:val="en-GB"/>
        </w:rPr>
      </w:pPr>
      <w:r w:rsidRPr="00D73CB9">
        <w:rPr>
          <w:rFonts w:ascii="Times New Roman" w:hAnsi="Times New Roman"/>
          <w:lang w:val="en-GB"/>
        </w:rPr>
        <w:t>The innovative character of the project / thesis should be taken into account</w:t>
      </w:r>
    </w:p>
    <w:p w:rsidR="001D026F" w:rsidRPr="00D73CB9" w:rsidRDefault="001D026F" w:rsidP="00D73CB9">
      <w:pPr>
        <w:pStyle w:val="BodyText"/>
        <w:numPr>
          <w:ilvl w:val="0"/>
          <w:numId w:val="1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Aim and objectives</w:t>
      </w: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D73CB9" w:rsidRDefault="002947ED" w:rsidP="00D73CB9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Methodology</w:t>
      </w:r>
    </w:p>
    <w:p w:rsidR="00D73CB9" w:rsidRDefault="00D73CB9" w:rsidP="00D73CB9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D73CB9" w:rsidRPr="00D73CB9" w:rsidRDefault="00D73CB9" w:rsidP="00D73CB9">
      <w:pPr>
        <w:pStyle w:val="BodyText"/>
        <w:numPr>
          <w:ilvl w:val="0"/>
          <w:numId w:val="18"/>
        </w:numPr>
        <w:rPr>
          <w:rFonts w:ascii="Times New Roman" w:hAnsi="Times New Roman"/>
          <w:b/>
          <w:bCs/>
          <w:lang w:val="en-GB"/>
        </w:rPr>
      </w:pPr>
      <w:r w:rsidRPr="00D73CB9">
        <w:rPr>
          <w:rFonts w:ascii="Times New Roman" w:hAnsi="Times New Roman"/>
          <w:lang w:val="en-GB"/>
        </w:rPr>
        <w:t>Correct data collection and evaluation</w:t>
      </w: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Results</w:t>
      </w:r>
    </w:p>
    <w:p w:rsidR="001D382C" w:rsidRDefault="001D382C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D73CB9" w:rsidRPr="00D73CB9" w:rsidRDefault="00D73CB9" w:rsidP="00D73CB9">
      <w:pPr>
        <w:pStyle w:val="BodyText"/>
        <w:numPr>
          <w:ilvl w:val="0"/>
          <w:numId w:val="17"/>
        </w:numPr>
        <w:rPr>
          <w:rFonts w:ascii="Times New Roman" w:hAnsi="Times New Roman"/>
          <w:lang w:val="en-GB"/>
        </w:rPr>
      </w:pPr>
      <w:r w:rsidRPr="00D73CB9">
        <w:rPr>
          <w:rFonts w:ascii="Times New Roman" w:hAnsi="Times New Roman"/>
          <w:lang w:val="en-GB"/>
        </w:rPr>
        <w:t>Clear formulation of the results</w:t>
      </w: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Discussion</w:t>
      </w:r>
    </w:p>
    <w:p w:rsidR="001D382C" w:rsidRDefault="001D382C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1D382C" w:rsidRPr="00D73CB9" w:rsidRDefault="001D382C" w:rsidP="001D382C">
      <w:pPr>
        <w:pStyle w:val="BodyText"/>
        <w:numPr>
          <w:ilvl w:val="0"/>
          <w:numId w:val="17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Discussing results with correct theoretical frameworks</w:t>
      </w: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Conclusion</w:t>
      </w:r>
    </w:p>
    <w:p w:rsidR="001D026F" w:rsidRDefault="001D026F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1D026F" w:rsidRPr="001D026F" w:rsidRDefault="001D026F" w:rsidP="001D026F">
      <w:pPr>
        <w:pStyle w:val="BodyText"/>
        <w:numPr>
          <w:ilvl w:val="0"/>
          <w:numId w:val="17"/>
        </w:numPr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lang w:val="en-GB"/>
        </w:rPr>
        <w:t xml:space="preserve">Finish your thesis with an explanation of how you answered your research question </w:t>
      </w:r>
    </w:p>
    <w:p w:rsidR="001D026F" w:rsidRPr="001D026F" w:rsidRDefault="00893E3E" w:rsidP="001D026F">
      <w:pPr>
        <w:pStyle w:val="BodyText"/>
        <w:numPr>
          <w:ilvl w:val="0"/>
          <w:numId w:val="17"/>
        </w:numPr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lang w:val="en-GB"/>
        </w:rPr>
        <w:t>Knowledge c</w:t>
      </w:r>
      <w:r w:rsidR="001D026F">
        <w:rPr>
          <w:rFonts w:ascii="Times New Roman" w:hAnsi="Times New Roman"/>
          <w:lang w:val="en-GB"/>
        </w:rPr>
        <w:t>ontribution of your thesis to science</w:t>
      </w:r>
    </w:p>
    <w:p w:rsidR="001D026F" w:rsidRDefault="001D026F" w:rsidP="001D026F">
      <w:pPr>
        <w:pStyle w:val="BodyText"/>
        <w:numPr>
          <w:ilvl w:val="0"/>
          <w:numId w:val="17"/>
        </w:numPr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lang w:val="en-GB"/>
        </w:rPr>
        <w:t>Write recommendations here if any</w:t>
      </w:r>
    </w:p>
    <w:p w:rsidR="00083ABA" w:rsidRDefault="00083ABA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083ABA" w:rsidRDefault="00083ABA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References</w:t>
      </w:r>
    </w:p>
    <w:p w:rsidR="004C48F6" w:rsidRDefault="004C48F6" w:rsidP="00D73CB9">
      <w:pPr>
        <w:pStyle w:val="BodyText"/>
        <w:numPr>
          <w:ilvl w:val="0"/>
          <w:numId w:val="14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Use a reference manager if possible (e.g.</w:t>
      </w:r>
      <w:r w:rsidR="00DB4858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Zotero, Mendeley)</w:t>
      </w:r>
    </w:p>
    <w:p w:rsidR="00D73CB9" w:rsidRPr="004C48F6" w:rsidRDefault="00D73CB9" w:rsidP="00D73CB9">
      <w:pPr>
        <w:pStyle w:val="BodyText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D73CB9">
        <w:rPr>
          <w:rFonts w:ascii="Times New Roman" w:hAnsi="Times New Roman"/>
          <w:lang w:val="en-GB"/>
        </w:rPr>
        <w:lastRenderedPageBreak/>
        <w:t>Sufficient literature</w:t>
      </w:r>
    </w:p>
    <w:p w:rsidR="002947ED" w:rsidRDefault="002947ED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B16F9E" w:rsidRDefault="00B16F9E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p w:rsidR="00B16F9E" w:rsidRPr="002947ED" w:rsidRDefault="00B16F9E" w:rsidP="002947ED">
      <w:pPr>
        <w:pStyle w:val="BodyText"/>
        <w:ind w:left="-1134"/>
        <w:rPr>
          <w:rFonts w:ascii="Times New Roman" w:hAnsi="Times New Roman"/>
          <w:b/>
          <w:bCs/>
          <w:lang w:val="en-GB"/>
        </w:rPr>
      </w:pPr>
    </w:p>
    <w:sectPr w:rsidR="00B16F9E" w:rsidRPr="002947ED" w:rsidSect="002947ED">
      <w:headerReference w:type="default" r:id="rId20"/>
      <w:pgSz w:w="11906" w:h="16838"/>
      <w:pgMar w:top="1418" w:right="1418" w:bottom="1134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EC1" w:rsidRDefault="009B1EC1" w:rsidP="004F417E">
      <w:r>
        <w:separator/>
      </w:r>
    </w:p>
  </w:endnote>
  <w:endnote w:type="continuationSeparator" w:id="0">
    <w:p w:rsidR="009B1EC1" w:rsidRDefault="009B1EC1" w:rsidP="004F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175546"/>
      <w:docPartObj>
        <w:docPartGallery w:val="Page Numbers (Bottom of Page)"/>
        <w:docPartUnique/>
      </w:docPartObj>
    </w:sdtPr>
    <w:sdtContent>
      <w:p w:rsidR="00F32789" w:rsidRDefault="00F327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7C">
          <w:rPr>
            <w:noProof/>
          </w:rPr>
          <w:t>I</w:t>
        </w:r>
        <w:r>
          <w:fldChar w:fldCharType="end"/>
        </w:r>
      </w:p>
    </w:sdtContent>
  </w:sdt>
  <w:p w:rsidR="00F32789" w:rsidRDefault="00F3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EC1" w:rsidRDefault="009B1EC1" w:rsidP="004F417E">
      <w:r>
        <w:separator/>
      </w:r>
    </w:p>
  </w:footnote>
  <w:footnote w:type="continuationSeparator" w:id="0">
    <w:p w:rsidR="009B1EC1" w:rsidRDefault="009B1EC1" w:rsidP="004F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789" w:rsidRDefault="00D26DB7" w:rsidP="004F417E">
    <w:pPr>
      <w:pStyle w:val="Header"/>
      <w:jc w:val="right"/>
    </w:pPr>
    <w:r>
      <w:fldChar w:fldCharType="begin"/>
    </w:r>
    <w:r>
      <w:instrText xml:space="preserve"> INCLUDEPICTURE "https://www.barrierefrei-studieren.de/sites/default/files/hnee-logo.png" \* MERGEFORMATINET </w:instrText>
    </w:r>
    <w:r>
      <w:fldChar w:fldCharType="separate"/>
    </w:r>
    <w:r>
      <w:rPr>
        <w:noProof/>
      </w:rPr>
      <w:drawing>
        <wp:inline distT="0" distB="0" distL="0" distR="0">
          <wp:extent cx="1989017" cy="945573"/>
          <wp:effectExtent l="0" t="0" r="5080" b="0"/>
          <wp:docPr id="1109488756" name="Picture 1" descr="HN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N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207" cy="967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789" w:rsidRDefault="00000000" w:rsidP="004F417E">
    <w:pPr>
      <w:pStyle w:val="Header"/>
      <w:jc w:val="right"/>
    </w:pPr>
    <w:fldSimple w:instr=" STYLEREF  Überschrift  \* MERGEFORMAT ">
      <w:r w:rsidR="001D026F">
        <w:rPr>
          <w:noProof/>
        </w:rPr>
        <w:t>Table of contents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BF2" w:rsidRDefault="00000000" w:rsidP="004F417E">
    <w:pPr>
      <w:pStyle w:val="Header"/>
      <w:jc w:val="right"/>
    </w:pPr>
    <w:fldSimple w:instr=" STYLEREF  Verzeichnisüberschrift  \* MERGEFORMAT ">
      <w:r w:rsidR="001D026F">
        <w:rPr>
          <w:noProof/>
        </w:rPr>
        <w:t>List of tables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789" w:rsidRDefault="00F32789" w:rsidP="004F41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B8E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A1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0AB4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EE9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325D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CA2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C9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49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EC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B31E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B553E3"/>
    <w:multiLevelType w:val="hybridMultilevel"/>
    <w:tmpl w:val="088653FC"/>
    <w:lvl w:ilvl="0" w:tplc="FB6AA3C8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7294"/>
    <w:multiLevelType w:val="multilevel"/>
    <w:tmpl w:val="8BF809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pStyle w:val="Anlagenberschrift"/>
      <w:lvlText w:val="Anhang 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B664C4"/>
    <w:multiLevelType w:val="hybridMultilevel"/>
    <w:tmpl w:val="19FAEBCC"/>
    <w:lvl w:ilvl="0" w:tplc="FB6AA3C8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5335"/>
    <w:multiLevelType w:val="hybridMultilevel"/>
    <w:tmpl w:val="9BBE385E"/>
    <w:lvl w:ilvl="0" w:tplc="FB6AA3C8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5B"/>
    <w:multiLevelType w:val="hybridMultilevel"/>
    <w:tmpl w:val="1A9C4BF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6199059E"/>
    <w:multiLevelType w:val="hybridMultilevel"/>
    <w:tmpl w:val="B34290A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784E2598"/>
    <w:multiLevelType w:val="hybridMultilevel"/>
    <w:tmpl w:val="DF1495A4"/>
    <w:lvl w:ilvl="0" w:tplc="FB6AA3C8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264113397">
    <w:abstractNumId w:val="9"/>
  </w:num>
  <w:num w:numId="2" w16cid:durableId="1645813186">
    <w:abstractNumId w:val="7"/>
  </w:num>
  <w:num w:numId="3" w16cid:durableId="1465388462">
    <w:abstractNumId w:val="6"/>
  </w:num>
  <w:num w:numId="4" w16cid:durableId="823200018">
    <w:abstractNumId w:val="5"/>
  </w:num>
  <w:num w:numId="5" w16cid:durableId="696665407">
    <w:abstractNumId w:val="4"/>
  </w:num>
  <w:num w:numId="6" w16cid:durableId="32077651">
    <w:abstractNumId w:val="8"/>
  </w:num>
  <w:num w:numId="7" w16cid:durableId="1975867211">
    <w:abstractNumId w:val="3"/>
  </w:num>
  <w:num w:numId="8" w16cid:durableId="1176387580">
    <w:abstractNumId w:val="2"/>
  </w:num>
  <w:num w:numId="9" w16cid:durableId="1124618271">
    <w:abstractNumId w:val="1"/>
  </w:num>
  <w:num w:numId="10" w16cid:durableId="1349602388">
    <w:abstractNumId w:val="0"/>
  </w:num>
  <w:num w:numId="11" w16cid:durableId="945308257">
    <w:abstractNumId w:val="12"/>
  </w:num>
  <w:num w:numId="12" w16cid:durableId="1732540464">
    <w:abstractNumId w:val="10"/>
  </w:num>
  <w:num w:numId="13" w16cid:durableId="1520964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9191472">
    <w:abstractNumId w:val="16"/>
  </w:num>
  <w:num w:numId="15" w16cid:durableId="387337966">
    <w:abstractNumId w:val="15"/>
  </w:num>
  <w:num w:numId="16" w16cid:durableId="1714037788">
    <w:abstractNumId w:val="17"/>
  </w:num>
  <w:num w:numId="17" w16cid:durableId="1713379560">
    <w:abstractNumId w:val="13"/>
  </w:num>
  <w:num w:numId="18" w16cid:durableId="2017263669">
    <w:abstractNumId w:val="11"/>
  </w:num>
  <w:num w:numId="19" w16cid:durableId="1725910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7C"/>
    <w:rsid w:val="00067087"/>
    <w:rsid w:val="00083ABA"/>
    <w:rsid w:val="000A0D7C"/>
    <w:rsid w:val="000D16D1"/>
    <w:rsid w:val="001B40F2"/>
    <w:rsid w:val="001D026F"/>
    <w:rsid w:val="001D382C"/>
    <w:rsid w:val="001F5482"/>
    <w:rsid w:val="002272E7"/>
    <w:rsid w:val="002667E3"/>
    <w:rsid w:val="002947ED"/>
    <w:rsid w:val="002D6453"/>
    <w:rsid w:val="003444D5"/>
    <w:rsid w:val="003B129B"/>
    <w:rsid w:val="00457774"/>
    <w:rsid w:val="00486FD4"/>
    <w:rsid w:val="004C48F6"/>
    <w:rsid w:val="004F417E"/>
    <w:rsid w:val="00560257"/>
    <w:rsid w:val="00561466"/>
    <w:rsid w:val="00590C0A"/>
    <w:rsid w:val="005B1E02"/>
    <w:rsid w:val="00632FCA"/>
    <w:rsid w:val="00636148"/>
    <w:rsid w:val="00690683"/>
    <w:rsid w:val="00725309"/>
    <w:rsid w:val="00800993"/>
    <w:rsid w:val="00893E3E"/>
    <w:rsid w:val="00894803"/>
    <w:rsid w:val="00895BF2"/>
    <w:rsid w:val="008F2A09"/>
    <w:rsid w:val="009B1EC1"/>
    <w:rsid w:val="009F2720"/>
    <w:rsid w:val="00A05940"/>
    <w:rsid w:val="00A44F5B"/>
    <w:rsid w:val="00A75267"/>
    <w:rsid w:val="00A81A3D"/>
    <w:rsid w:val="00A831F5"/>
    <w:rsid w:val="00AD6C62"/>
    <w:rsid w:val="00AE3D29"/>
    <w:rsid w:val="00B16F9E"/>
    <w:rsid w:val="00B3686D"/>
    <w:rsid w:val="00C02BDA"/>
    <w:rsid w:val="00C62C93"/>
    <w:rsid w:val="00D26DB7"/>
    <w:rsid w:val="00D73CB9"/>
    <w:rsid w:val="00D75E44"/>
    <w:rsid w:val="00D87CC9"/>
    <w:rsid w:val="00DB4858"/>
    <w:rsid w:val="00DD7BF6"/>
    <w:rsid w:val="00E96690"/>
    <w:rsid w:val="00F05A39"/>
    <w:rsid w:val="00F0769A"/>
    <w:rsid w:val="00F32789"/>
    <w:rsid w:val="00F62903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0B4A49"/>
  <w15:docId w15:val="{8A399013-E1D3-4733-B955-FD354502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78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Heading2"/>
    <w:qFormat/>
    <w:rsid w:val="004F417E"/>
    <w:pPr>
      <w:keepNext/>
      <w:numPr>
        <w:numId w:val="11"/>
      </w:numPr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BodyText"/>
    <w:link w:val="Heading2Char"/>
    <w:unhideWhenUsed/>
    <w:qFormat/>
    <w:rsid w:val="004F417E"/>
    <w:pPr>
      <w:keepNext/>
      <w:keepLines/>
      <w:numPr>
        <w:ilvl w:val="1"/>
        <w:numId w:val="11"/>
      </w:numPr>
      <w:spacing w:before="20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nhideWhenUsed/>
    <w:qFormat/>
    <w:rsid w:val="004F417E"/>
    <w:pPr>
      <w:keepNext/>
      <w:keepLines/>
      <w:numPr>
        <w:ilvl w:val="2"/>
        <w:numId w:val="11"/>
      </w:numPr>
      <w:spacing w:before="20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41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417E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417E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417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417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417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1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F417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41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17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F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17E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4F417E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417E"/>
    <w:rPr>
      <w:rFonts w:eastAsiaTheme="majorEastAsia" w:cstheme="majorBidi"/>
      <w:b/>
      <w:spacing w:val="5"/>
      <w:kern w:val="28"/>
      <w:sz w:val="52"/>
      <w:szCs w:val="52"/>
      <w:lang w:eastAsia="en-US"/>
    </w:rPr>
  </w:style>
  <w:style w:type="character" w:customStyle="1" w:styleId="Heading3Char">
    <w:name w:val="Heading 3 Char"/>
    <w:basedOn w:val="DefaultParagraphFont"/>
    <w:link w:val="Heading3"/>
    <w:rsid w:val="004F417E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F417E"/>
    <w:rPr>
      <w:rFonts w:eastAsiaTheme="majorEastAsia" w:cstheme="majorBidi"/>
      <w:b/>
      <w:bCs/>
      <w:sz w:val="24"/>
      <w:szCs w:val="26"/>
      <w:lang w:eastAsia="en-US"/>
    </w:rPr>
  </w:style>
  <w:style w:type="paragraph" w:customStyle="1" w:styleId="Verzeichnisberschrift">
    <w:name w:val="Verzeichnisüberschrift"/>
    <w:basedOn w:val="Normal"/>
    <w:qFormat/>
    <w:rsid w:val="004F417E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rsid w:val="00632FCA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632FCA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F41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Bildquellenangabe">
    <w:name w:val="Bildquellenangabe"/>
    <w:basedOn w:val="Normal"/>
    <w:next w:val="Caption"/>
    <w:link w:val="BildquellenangabeZchn"/>
    <w:qFormat/>
    <w:rsid w:val="00632FCA"/>
    <w:pPr>
      <w:jc w:val="right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BodyText"/>
    <w:unhideWhenUsed/>
    <w:qFormat/>
    <w:rsid w:val="00F32789"/>
    <w:pPr>
      <w:spacing w:after="120"/>
    </w:pPr>
    <w:rPr>
      <w:rFonts w:ascii="Times New Roman" w:hAnsi="Times New Roman"/>
      <w:b/>
      <w:bCs/>
      <w:sz w:val="20"/>
      <w:szCs w:val="18"/>
    </w:rPr>
  </w:style>
  <w:style w:type="character" w:customStyle="1" w:styleId="BildquellenangabeZchn">
    <w:name w:val="Bildquellenangabe Zchn"/>
    <w:basedOn w:val="DefaultParagraphFont"/>
    <w:link w:val="Bildquellenangabe"/>
    <w:rsid w:val="00632FCA"/>
    <w:rPr>
      <w:szCs w:val="24"/>
      <w:lang w:eastAsia="en-US"/>
    </w:rPr>
  </w:style>
  <w:style w:type="paragraph" w:customStyle="1" w:styleId="Anhangberschrift">
    <w:name w:val="Anhangüberschrift"/>
    <w:basedOn w:val="Normal"/>
    <w:next w:val="Anlagenberschrift"/>
    <w:qFormat/>
    <w:rsid w:val="00632FCA"/>
    <w:pPr>
      <w:spacing w:before="120" w:after="120"/>
    </w:pPr>
    <w:rPr>
      <w:rFonts w:ascii="Times New Roman" w:hAnsi="Times New Roman"/>
      <w:b/>
      <w:sz w:val="28"/>
    </w:rPr>
  </w:style>
  <w:style w:type="paragraph" w:customStyle="1" w:styleId="Anlagenberschrift">
    <w:name w:val="Anlagenüberschrift"/>
    <w:basedOn w:val="Normal"/>
    <w:next w:val="BodyText"/>
    <w:qFormat/>
    <w:rsid w:val="004F417E"/>
    <w:pPr>
      <w:numPr>
        <w:ilvl w:val="3"/>
        <w:numId w:val="11"/>
      </w:numPr>
    </w:pPr>
    <w:rPr>
      <w:rFonts w:ascii="Times New Roman" w:hAnsi="Times New Roman"/>
      <w:b/>
    </w:rPr>
  </w:style>
  <w:style w:type="character" w:customStyle="1" w:styleId="Heading5Char">
    <w:name w:val="Heading 5 Char"/>
    <w:basedOn w:val="DefaultParagraphFont"/>
    <w:link w:val="Heading5"/>
    <w:semiHidden/>
    <w:rsid w:val="004F4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4F41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F41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4F417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4F41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OC1">
    <w:name w:val="toc 1"/>
    <w:basedOn w:val="Normal"/>
    <w:next w:val="Normal"/>
    <w:autoRedefine/>
    <w:uiPriority w:val="39"/>
    <w:rsid w:val="004F417E"/>
    <w:pPr>
      <w:spacing w:after="100"/>
    </w:pPr>
  </w:style>
  <w:style w:type="paragraph" w:styleId="TableofFigures">
    <w:name w:val="table of figures"/>
    <w:basedOn w:val="Normal"/>
    <w:next w:val="Normal"/>
    <w:uiPriority w:val="99"/>
    <w:rsid w:val="00632FCA"/>
  </w:style>
  <w:style w:type="paragraph" w:customStyle="1" w:styleId="Bilder">
    <w:name w:val="Bilder"/>
    <w:basedOn w:val="Normal"/>
    <w:next w:val="Bildquellenangabe"/>
    <w:link w:val="BilderZchn"/>
    <w:qFormat/>
    <w:rsid w:val="00632FCA"/>
    <w:pPr>
      <w:keepNext/>
      <w:jc w:val="both"/>
    </w:pPr>
    <w:rPr>
      <w:noProof/>
      <w:lang w:eastAsia="de-DE"/>
    </w:rPr>
  </w:style>
  <w:style w:type="character" w:customStyle="1" w:styleId="BilderZchn">
    <w:name w:val="Bilder Zchn"/>
    <w:basedOn w:val="DefaultParagraphFont"/>
    <w:link w:val="Bilder"/>
    <w:rsid w:val="00632FCA"/>
    <w:rPr>
      <w:rFonts w:ascii="Arial" w:hAnsi="Arial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2FCA"/>
    <w:rPr>
      <w:color w:val="0000FF" w:themeColor="hyperlink"/>
      <w:u w:val="single"/>
    </w:rPr>
  </w:style>
  <w:style w:type="table" w:styleId="TableGrid">
    <w:name w:val="Table Grid"/>
    <w:basedOn w:val="TableNormal"/>
    <w:rsid w:val="0063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632F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OC2">
    <w:name w:val="toc 2"/>
    <w:basedOn w:val="Normal"/>
    <w:next w:val="Normal"/>
    <w:autoRedefine/>
    <w:uiPriority w:val="39"/>
    <w:rsid w:val="0056146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561466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rsid w:val="00AD6C62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BF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de-DE"/>
    </w:rPr>
  </w:style>
  <w:style w:type="paragraph" w:customStyle="1" w:styleId="berschrift">
    <w:name w:val="Überschrift"/>
    <w:basedOn w:val="Verzeichnisberschrift"/>
    <w:next w:val="Normal"/>
    <w:qFormat/>
    <w:rsid w:val="00895BF2"/>
    <w:pPr>
      <w:tabs>
        <w:tab w:val="right" w:leader="dot" w:pos="7926"/>
      </w:tabs>
    </w:pPr>
    <w:rPr>
      <w:sz w:val="28"/>
    </w:rPr>
  </w:style>
  <w:style w:type="paragraph" w:customStyle="1" w:styleId="Formatvorlage1">
    <w:name w:val="Formatvorlage1"/>
    <w:basedOn w:val="TOC1"/>
    <w:next w:val="berschrift"/>
    <w:qFormat/>
    <w:rsid w:val="00895BF2"/>
    <w:pPr>
      <w:tabs>
        <w:tab w:val="right" w:leader="dot" w:pos="79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n.wikipedia.org/wiki/Patent_appli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en.wikipedia.org/wiki/Proceed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Academic_conference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Thesi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List_of_academic_databases_and_search_eng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ier\AppData\Local\Microsoft\Windows\INetCache\IE\6QD5FEXP\Bachelorthesis_HNEE_FBIV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9AFAF6F33E44D9FDC1F2DE0C2E766" ma:contentTypeVersion="2" ma:contentTypeDescription="Ein neues Dokument erstellen." ma:contentTypeScope="" ma:versionID="832d0ec22218738c03ea7aa0fe48de8c">
  <xsd:schema xmlns:xsd="http://www.w3.org/2001/XMLSchema" xmlns:xs="http://www.w3.org/2001/XMLSchema" xmlns:p="http://schemas.microsoft.com/office/2006/metadata/properties" xmlns:ns2="afe9663a-e58a-446b-8b4d-eca1398fefd4" targetNamespace="http://schemas.microsoft.com/office/2006/metadata/properties" ma:root="true" ma:fieldsID="a83146a698af4d16aa661ffad5712a9f" ns2:_="">
    <xsd:import namespace="afe9663a-e58a-446b-8b4d-eca1398fe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663a-e58a-446b-8b4d-eca1398fef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F31FA-78AE-4689-BE58-57B9C8A4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9663a-e58a-446b-8b4d-eca1398fe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07980-39FF-450F-83BC-8921D71F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3E422-04B3-41D9-A024-90E50BEAD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62087-4F7D-42DE-8E64-57E5D2804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C:\Users\kbaier\AppData\Local\Microsoft\Windows\INetCache\IE\6QD5FEXP\Bachelorthesis_HNEE_FBIV-Vorlage.dotx</Template>
  <TotalTime>21</TotalTime>
  <Pages>7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Eberswalde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Baier, Kristin</dc:creator>
  <cp:lastModifiedBy>Microsoft Office User</cp:lastModifiedBy>
  <cp:revision>14</cp:revision>
  <dcterms:created xsi:type="dcterms:W3CDTF">2019-09-06T08:51:00Z</dcterms:created>
  <dcterms:modified xsi:type="dcterms:W3CDTF">2025-03-22T19:09:00Z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0x010100FD19AFAF6F33E44D9FDC1F2DE0C2E766</vt:lpwstr>
  </property>
</Properties>
</file>